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BD" w:rsidRDefault="003B47BD">
      <w:pPr>
        <w:jc w:val="center"/>
        <w:rPr>
          <w:b/>
          <w:sz w:val="32"/>
        </w:rPr>
      </w:pPr>
      <w:r>
        <w:rPr>
          <w:b/>
          <w:sz w:val="32"/>
        </w:rPr>
        <w:t>Výroční zpráva o činnosti školy za školní rok 20</w:t>
      </w:r>
      <w:r w:rsidR="00654AFD">
        <w:rPr>
          <w:b/>
          <w:sz w:val="32"/>
        </w:rPr>
        <w:t>1</w:t>
      </w:r>
      <w:r w:rsidR="00717871">
        <w:rPr>
          <w:b/>
          <w:sz w:val="32"/>
        </w:rPr>
        <w:t>7</w:t>
      </w:r>
      <w:r>
        <w:rPr>
          <w:b/>
          <w:sz w:val="32"/>
        </w:rPr>
        <w:t>/20</w:t>
      </w:r>
      <w:r w:rsidR="002E7E47">
        <w:rPr>
          <w:b/>
          <w:sz w:val="32"/>
        </w:rPr>
        <w:t>1</w:t>
      </w:r>
      <w:r w:rsidR="00717871">
        <w:rPr>
          <w:b/>
          <w:sz w:val="32"/>
        </w:rPr>
        <w:t>8</w:t>
      </w:r>
    </w:p>
    <w:p w:rsidR="003B47BD" w:rsidRDefault="003B47BD">
      <w:pPr>
        <w:jc w:val="center"/>
        <w:rPr>
          <w:b/>
          <w:sz w:val="32"/>
        </w:rPr>
      </w:pPr>
      <w:r>
        <w:rPr>
          <w:b/>
          <w:sz w:val="32"/>
        </w:rPr>
        <w:t>Z</w:t>
      </w:r>
      <w:r w:rsidR="00C62A2A">
        <w:rPr>
          <w:b/>
          <w:sz w:val="32"/>
        </w:rPr>
        <w:t>ákladní škola</w:t>
      </w:r>
      <w:r>
        <w:rPr>
          <w:b/>
          <w:sz w:val="32"/>
        </w:rPr>
        <w:t xml:space="preserve"> </w:t>
      </w:r>
      <w:r w:rsidR="00AA6A6B">
        <w:rPr>
          <w:b/>
          <w:sz w:val="32"/>
        </w:rPr>
        <w:t xml:space="preserve">a Mateřská škola </w:t>
      </w:r>
      <w:r>
        <w:rPr>
          <w:b/>
          <w:sz w:val="32"/>
        </w:rPr>
        <w:t>Horní Vltavice</w:t>
      </w:r>
    </w:p>
    <w:p w:rsidR="003B47BD" w:rsidRDefault="003B47BD">
      <w:pPr>
        <w:jc w:val="center"/>
        <w:rPr>
          <w:b/>
          <w:sz w:val="32"/>
        </w:rPr>
      </w:pPr>
    </w:p>
    <w:p w:rsidR="003B47BD" w:rsidRDefault="003B47BD">
      <w:pPr>
        <w:jc w:val="center"/>
        <w:rPr>
          <w:b/>
          <w:sz w:val="28"/>
        </w:rPr>
      </w:pPr>
    </w:p>
    <w:p w:rsidR="003B47BD" w:rsidRDefault="003B47BD">
      <w:pPr>
        <w:jc w:val="both"/>
        <w:rPr>
          <w:b/>
          <w:sz w:val="28"/>
        </w:rPr>
      </w:pPr>
    </w:p>
    <w:p w:rsidR="003B47BD" w:rsidRDefault="003B47BD">
      <w:pPr>
        <w:jc w:val="both"/>
        <w:rPr>
          <w:b/>
          <w:sz w:val="28"/>
        </w:rPr>
      </w:pPr>
    </w:p>
    <w:p w:rsidR="003B47BD" w:rsidRDefault="003B47BD">
      <w:pPr>
        <w:jc w:val="both"/>
        <w:rPr>
          <w:b/>
          <w:sz w:val="28"/>
        </w:rPr>
      </w:pPr>
      <w:r>
        <w:rPr>
          <w:b/>
          <w:sz w:val="28"/>
        </w:rPr>
        <w:t xml:space="preserve">Výroční zpráva </w:t>
      </w:r>
      <w:proofErr w:type="gramStart"/>
      <w:r>
        <w:rPr>
          <w:b/>
          <w:sz w:val="28"/>
        </w:rPr>
        <w:t>obsahuje :</w:t>
      </w:r>
      <w:proofErr w:type="gramEnd"/>
    </w:p>
    <w:p w:rsidR="003B47BD" w:rsidRPr="00E47138" w:rsidRDefault="007B364E">
      <w:pPr>
        <w:numPr>
          <w:ilvl w:val="0"/>
          <w:numId w:val="1"/>
        </w:numPr>
        <w:jc w:val="both"/>
      </w:pPr>
      <w:r>
        <w:rPr>
          <w:sz w:val="28"/>
        </w:rPr>
        <w:t>základní údaje o škole</w:t>
      </w:r>
    </w:p>
    <w:p w:rsidR="00E47138" w:rsidRDefault="007A1598">
      <w:pPr>
        <w:numPr>
          <w:ilvl w:val="0"/>
          <w:numId w:val="1"/>
        </w:numPr>
        <w:jc w:val="both"/>
      </w:pPr>
      <w:r>
        <w:rPr>
          <w:sz w:val="28"/>
        </w:rPr>
        <w:t>obor vzdělávání v souladu se zápisem ve školním rejstříku</w:t>
      </w:r>
    </w:p>
    <w:p w:rsidR="007B364E" w:rsidRPr="007B364E" w:rsidRDefault="007A1598">
      <w:pPr>
        <w:numPr>
          <w:ilvl w:val="0"/>
          <w:numId w:val="1"/>
        </w:numPr>
        <w:jc w:val="both"/>
      </w:pPr>
      <w:r>
        <w:rPr>
          <w:sz w:val="28"/>
        </w:rPr>
        <w:t>personální zabezpečení činnosti školy</w:t>
      </w:r>
    </w:p>
    <w:p w:rsidR="007B364E" w:rsidRPr="007B364E" w:rsidRDefault="007B364E">
      <w:pPr>
        <w:numPr>
          <w:ilvl w:val="0"/>
          <w:numId w:val="1"/>
        </w:numPr>
        <w:jc w:val="both"/>
      </w:pPr>
      <w:r>
        <w:rPr>
          <w:sz w:val="28"/>
        </w:rPr>
        <w:t>údaje o zápisu k povinné školní docházce a následném přijetí do školy</w:t>
      </w:r>
    </w:p>
    <w:p w:rsidR="007B364E" w:rsidRPr="007A1598" w:rsidRDefault="007B364E">
      <w:pPr>
        <w:numPr>
          <w:ilvl w:val="0"/>
          <w:numId w:val="1"/>
        </w:numPr>
        <w:jc w:val="both"/>
      </w:pPr>
      <w:r>
        <w:rPr>
          <w:sz w:val="28"/>
        </w:rPr>
        <w:t>údaje o výsledcích vzdělávání žáků</w:t>
      </w:r>
    </w:p>
    <w:p w:rsidR="007A1598" w:rsidRPr="007B364E" w:rsidRDefault="007A1598">
      <w:pPr>
        <w:numPr>
          <w:ilvl w:val="0"/>
          <w:numId w:val="1"/>
        </w:numPr>
        <w:jc w:val="both"/>
      </w:pPr>
      <w:r>
        <w:rPr>
          <w:sz w:val="28"/>
        </w:rPr>
        <w:t>údaje o prevenci sociálně patologických jevů</w:t>
      </w:r>
    </w:p>
    <w:p w:rsidR="007B364E" w:rsidRPr="007A1598" w:rsidRDefault="007B364E">
      <w:pPr>
        <w:numPr>
          <w:ilvl w:val="0"/>
          <w:numId w:val="1"/>
        </w:numPr>
        <w:jc w:val="both"/>
      </w:pPr>
      <w:r>
        <w:rPr>
          <w:sz w:val="28"/>
        </w:rPr>
        <w:t>údaje o dalším vzdělávání pedagogických pracovníků</w:t>
      </w:r>
    </w:p>
    <w:p w:rsidR="007A1598" w:rsidRDefault="007A1598">
      <w:pPr>
        <w:numPr>
          <w:ilvl w:val="0"/>
          <w:numId w:val="1"/>
        </w:numPr>
        <w:jc w:val="both"/>
      </w:pPr>
      <w:r>
        <w:rPr>
          <w:sz w:val="28"/>
        </w:rPr>
        <w:t>údaje o aktivitách a prezentaci školy na veřejnosti</w:t>
      </w:r>
    </w:p>
    <w:p w:rsidR="003B47BD" w:rsidRDefault="007B364E">
      <w:pPr>
        <w:numPr>
          <w:ilvl w:val="0"/>
          <w:numId w:val="1"/>
        </w:numPr>
        <w:jc w:val="both"/>
      </w:pPr>
      <w:r>
        <w:rPr>
          <w:sz w:val="28"/>
        </w:rPr>
        <w:t>údaje o výsledcích inspekční činnosti provedené ČŠI</w:t>
      </w:r>
    </w:p>
    <w:p w:rsidR="003B47BD" w:rsidRPr="007A1598" w:rsidRDefault="007B364E">
      <w:pPr>
        <w:numPr>
          <w:ilvl w:val="0"/>
          <w:numId w:val="1"/>
        </w:numPr>
        <w:jc w:val="both"/>
      </w:pPr>
      <w:r>
        <w:rPr>
          <w:sz w:val="28"/>
        </w:rPr>
        <w:t>základní údaje o hospodaření školy</w:t>
      </w:r>
    </w:p>
    <w:p w:rsidR="007A1598" w:rsidRPr="007A1598" w:rsidRDefault="007A1598">
      <w:pPr>
        <w:numPr>
          <w:ilvl w:val="0"/>
          <w:numId w:val="1"/>
        </w:numPr>
        <w:jc w:val="both"/>
      </w:pPr>
      <w:r>
        <w:rPr>
          <w:sz w:val="28"/>
        </w:rPr>
        <w:t>údaje o zapojení školy do rozvojových a mezinárodních programů</w:t>
      </w:r>
    </w:p>
    <w:p w:rsidR="007A1598" w:rsidRPr="007A1598" w:rsidRDefault="007A1598">
      <w:pPr>
        <w:numPr>
          <w:ilvl w:val="0"/>
          <w:numId w:val="1"/>
        </w:numPr>
        <w:jc w:val="both"/>
      </w:pPr>
      <w:r>
        <w:rPr>
          <w:sz w:val="28"/>
        </w:rPr>
        <w:t>údaje o zapojení školy do dalšího vzdělávání v rámci celoživotního učení</w:t>
      </w:r>
    </w:p>
    <w:p w:rsidR="007A1598" w:rsidRPr="007A1598" w:rsidRDefault="007A1598">
      <w:pPr>
        <w:numPr>
          <w:ilvl w:val="0"/>
          <w:numId w:val="1"/>
        </w:numPr>
        <w:jc w:val="both"/>
      </w:pPr>
      <w:r>
        <w:rPr>
          <w:sz w:val="28"/>
        </w:rPr>
        <w:t xml:space="preserve">údaje o předložených </w:t>
      </w:r>
      <w:r w:rsidR="00D87CDE">
        <w:rPr>
          <w:sz w:val="28"/>
        </w:rPr>
        <w:t xml:space="preserve">a školou </w:t>
      </w:r>
      <w:r>
        <w:rPr>
          <w:sz w:val="28"/>
        </w:rPr>
        <w:t>realizovaných projektech financovaných z cizích zdrojů</w:t>
      </w:r>
    </w:p>
    <w:p w:rsidR="007A1598" w:rsidRDefault="007A1598">
      <w:pPr>
        <w:numPr>
          <w:ilvl w:val="0"/>
          <w:numId w:val="1"/>
        </w:numPr>
        <w:jc w:val="both"/>
      </w:pPr>
      <w:r>
        <w:rPr>
          <w:sz w:val="28"/>
        </w:rPr>
        <w:t>údaje o spolupráci s odborovými organizacemi</w:t>
      </w:r>
      <w:r w:rsidR="00540736">
        <w:rPr>
          <w:sz w:val="28"/>
        </w:rPr>
        <w:t>, organizacemi zaměstnavatelů a dalšími partnery při plnění úkolů ve vzdělávání</w:t>
      </w: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7B364E">
      <w:pPr>
        <w:jc w:val="both"/>
        <w:rPr>
          <w:sz w:val="28"/>
        </w:rPr>
      </w:pPr>
      <w:r>
        <w:rPr>
          <w:b/>
          <w:sz w:val="28"/>
          <w:u w:val="single"/>
        </w:rPr>
        <w:t>Základní údaje o škole</w:t>
      </w:r>
    </w:p>
    <w:p w:rsidR="00540736" w:rsidRDefault="00540736">
      <w:pPr>
        <w:jc w:val="both"/>
        <w:rPr>
          <w:sz w:val="28"/>
        </w:rPr>
      </w:pPr>
    </w:p>
    <w:p w:rsidR="00F90F79" w:rsidRDefault="003B47BD" w:rsidP="00540736">
      <w:pPr>
        <w:ind w:firstLine="1134"/>
        <w:jc w:val="both"/>
        <w:rPr>
          <w:sz w:val="28"/>
        </w:rPr>
      </w:pPr>
      <w:r>
        <w:rPr>
          <w:sz w:val="28"/>
        </w:rPr>
        <w:t xml:space="preserve"> Z</w:t>
      </w:r>
      <w:r w:rsidR="007B364E">
        <w:rPr>
          <w:sz w:val="28"/>
        </w:rPr>
        <w:t xml:space="preserve">ákladní škola </w:t>
      </w:r>
      <w:r w:rsidR="00AA6A6B">
        <w:rPr>
          <w:sz w:val="28"/>
        </w:rPr>
        <w:t xml:space="preserve">a Mateřská škola </w:t>
      </w:r>
      <w:r>
        <w:rPr>
          <w:sz w:val="28"/>
        </w:rPr>
        <w:t>Horní Vltavice</w:t>
      </w:r>
      <w:r w:rsidR="00AA6A6B">
        <w:rPr>
          <w:sz w:val="28"/>
        </w:rPr>
        <w:t xml:space="preserve"> je</w:t>
      </w:r>
      <w:r>
        <w:rPr>
          <w:sz w:val="28"/>
        </w:rPr>
        <w:t xml:space="preserve"> státní škola, zřizovatelem je Obec Horní Vltavice. </w:t>
      </w:r>
      <w:r w:rsidR="007B364E">
        <w:rPr>
          <w:sz w:val="28"/>
        </w:rPr>
        <w:t>Škola sí</w:t>
      </w:r>
      <w:r w:rsidR="00356823">
        <w:rPr>
          <w:sz w:val="28"/>
        </w:rPr>
        <w:t>dlí v budově Horní Vltavice 19.</w:t>
      </w:r>
      <w:r w:rsidR="00F90F79" w:rsidRPr="00F90F79">
        <w:rPr>
          <w:sz w:val="28"/>
        </w:rPr>
        <w:t xml:space="preserve"> </w:t>
      </w:r>
      <w:r w:rsidR="00F90F79">
        <w:rPr>
          <w:sz w:val="28"/>
        </w:rPr>
        <w:t>Školu řídí Mgr. Jaroslava Vávrová.</w:t>
      </w:r>
    </w:p>
    <w:p w:rsidR="00F90F79" w:rsidRDefault="00F90F79">
      <w:pPr>
        <w:jc w:val="both"/>
        <w:rPr>
          <w:sz w:val="28"/>
        </w:rPr>
      </w:pPr>
      <w:r>
        <w:rPr>
          <w:sz w:val="28"/>
        </w:rPr>
        <w:t xml:space="preserve">Adresa pro elektronický přístup: </w:t>
      </w:r>
      <w:hyperlink r:id="rId8" w:history="1">
        <w:r w:rsidR="000715E4" w:rsidRPr="00EE14E4">
          <w:rPr>
            <w:rStyle w:val="Hypertextovodkaz"/>
            <w:sz w:val="28"/>
          </w:rPr>
          <w:t>skolavltavice@seznam.cz</w:t>
        </w:r>
      </w:hyperlink>
      <w:r w:rsidR="000715E4">
        <w:rPr>
          <w:sz w:val="28"/>
        </w:rPr>
        <w:t xml:space="preserve"> . </w:t>
      </w:r>
      <w:r w:rsidR="00C82FD8" w:rsidRPr="00C82FD8">
        <w:rPr>
          <w:sz w:val="28"/>
        </w:rPr>
        <w:t xml:space="preserve">Zastupitelstvo </w:t>
      </w:r>
      <w:r w:rsidR="00C82FD8">
        <w:rPr>
          <w:sz w:val="28"/>
        </w:rPr>
        <w:t xml:space="preserve">obce schválilo usnesením č. 26 dne </w:t>
      </w:r>
      <w:proofErr w:type="gramStart"/>
      <w:r w:rsidR="00C82FD8">
        <w:rPr>
          <w:sz w:val="28"/>
        </w:rPr>
        <w:t>11.4.2005</w:t>
      </w:r>
      <w:proofErr w:type="gramEnd"/>
      <w:r w:rsidR="00C82FD8">
        <w:rPr>
          <w:sz w:val="28"/>
        </w:rPr>
        <w:t xml:space="preserve"> volební řád školské rady</w:t>
      </w:r>
      <w:r w:rsidR="00526F4E">
        <w:rPr>
          <w:sz w:val="28"/>
        </w:rPr>
        <w:t>. V současné době je čl</w:t>
      </w:r>
      <w:r w:rsidR="00BF0D0E">
        <w:rPr>
          <w:sz w:val="28"/>
        </w:rPr>
        <w:t xml:space="preserve">enem školské rady paní </w:t>
      </w:r>
      <w:r w:rsidR="001D7061">
        <w:rPr>
          <w:sz w:val="28"/>
        </w:rPr>
        <w:t>Dana Brejchová</w:t>
      </w:r>
      <w:r w:rsidR="00526F4E">
        <w:rPr>
          <w:sz w:val="28"/>
        </w:rPr>
        <w:t xml:space="preserve"> /</w:t>
      </w:r>
      <w:proofErr w:type="gramStart"/>
      <w:r w:rsidR="00526F4E">
        <w:rPr>
          <w:sz w:val="28"/>
        </w:rPr>
        <w:t>obec/</w:t>
      </w:r>
      <w:r w:rsidR="00654AFD">
        <w:rPr>
          <w:sz w:val="28"/>
        </w:rPr>
        <w:t>,</w:t>
      </w:r>
      <w:r w:rsidR="00526F4E">
        <w:rPr>
          <w:sz w:val="28"/>
        </w:rPr>
        <w:t xml:space="preserve"> </w:t>
      </w:r>
      <w:r w:rsidR="001F57DF">
        <w:rPr>
          <w:sz w:val="28"/>
        </w:rPr>
        <w:t xml:space="preserve"> za</w:t>
      </w:r>
      <w:proofErr w:type="gramEnd"/>
      <w:r w:rsidR="001F57DF">
        <w:rPr>
          <w:sz w:val="28"/>
        </w:rPr>
        <w:t xml:space="preserve"> skupinu zákonných zástupců nezletilých žáků paní </w:t>
      </w:r>
      <w:r w:rsidR="007D7F0A">
        <w:rPr>
          <w:sz w:val="28"/>
        </w:rPr>
        <w:t>Marcela Křížová</w:t>
      </w:r>
      <w:r w:rsidR="001F57DF">
        <w:rPr>
          <w:sz w:val="28"/>
        </w:rPr>
        <w:t xml:space="preserve"> a za skupinu pedagogů paní Věra </w:t>
      </w:r>
      <w:proofErr w:type="spellStart"/>
      <w:r w:rsidR="001F57DF">
        <w:rPr>
          <w:sz w:val="28"/>
        </w:rPr>
        <w:t>Kubovcová</w:t>
      </w:r>
      <w:proofErr w:type="spellEnd"/>
      <w:r w:rsidR="001F57DF">
        <w:rPr>
          <w:sz w:val="28"/>
        </w:rPr>
        <w:t>.</w:t>
      </w:r>
    </w:p>
    <w:p w:rsidR="0034752B" w:rsidRPr="00540736" w:rsidRDefault="0034752B" w:rsidP="0034752B">
      <w:pPr>
        <w:rPr>
          <w:sz w:val="28"/>
          <w:szCs w:val="28"/>
        </w:rPr>
      </w:pPr>
      <w:r w:rsidRPr="00540736">
        <w:rPr>
          <w:sz w:val="28"/>
          <w:szCs w:val="28"/>
        </w:rPr>
        <w:t>Charakteristika školy</w:t>
      </w:r>
    </w:p>
    <w:p w:rsidR="0034752B" w:rsidRPr="0034752B" w:rsidRDefault="0034752B" w:rsidP="0034752B">
      <w:pPr>
        <w:rPr>
          <w:sz w:val="28"/>
          <w:szCs w:val="28"/>
        </w:rPr>
      </w:pPr>
      <w:r w:rsidRPr="0034752B">
        <w:rPr>
          <w:sz w:val="28"/>
          <w:szCs w:val="28"/>
        </w:rPr>
        <w:t xml:space="preserve">Základní škola a Mateřská škola Horní Vltavice je </w:t>
      </w:r>
      <w:r w:rsidR="000715E4">
        <w:rPr>
          <w:sz w:val="28"/>
          <w:szCs w:val="28"/>
        </w:rPr>
        <w:t>jednotřídní</w:t>
      </w:r>
      <w:r w:rsidRPr="0034752B">
        <w:rPr>
          <w:sz w:val="28"/>
          <w:szCs w:val="28"/>
        </w:rPr>
        <w:t xml:space="preserve"> škola s 1. – 5. postupným ročníkem</w:t>
      </w:r>
      <w:r w:rsidR="000715E4">
        <w:rPr>
          <w:sz w:val="28"/>
          <w:szCs w:val="28"/>
        </w:rPr>
        <w:t>, ve školním roce 201</w:t>
      </w:r>
      <w:r w:rsidR="007D7F0A">
        <w:rPr>
          <w:sz w:val="28"/>
          <w:szCs w:val="28"/>
        </w:rPr>
        <w:t>7</w:t>
      </w:r>
      <w:r w:rsidR="000715E4">
        <w:rPr>
          <w:sz w:val="28"/>
          <w:szCs w:val="28"/>
        </w:rPr>
        <w:t>/201</w:t>
      </w:r>
      <w:r w:rsidR="007D7F0A">
        <w:rPr>
          <w:sz w:val="28"/>
          <w:szCs w:val="28"/>
        </w:rPr>
        <w:t>8</w:t>
      </w:r>
      <w:r w:rsidR="000715E4">
        <w:rPr>
          <w:sz w:val="28"/>
          <w:szCs w:val="28"/>
        </w:rPr>
        <w:t xml:space="preserve"> bez 3. ročníku</w:t>
      </w:r>
      <w:r w:rsidRPr="0034752B">
        <w:rPr>
          <w:sz w:val="28"/>
          <w:szCs w:val="28"/>
        </w:rPr>
        <w:t xml:space="preserve">. </w:t>
      </w:r>
      <w:r w:rsidR="000715E4">
        <w:rPr>
          <w:sz w:val="28"/>
          <w:szCs w:val="28"/>
        </w:rPr>
        <w:t>V</w:t>
      </w:r>
      <w:r w:rsidRPr="0034752B">
        <w:rPr>
          <w:sz w:val="28"/>
          <w:szCs w:val="28"/>
        </w:rPr>
        <w:t xml:space="preserve">šichni žáci jsou z Horní Vltavice. V současné budově se začalo vyučovat od školního roku 1979/1980. </w:t>
      </w:r>
      <w:r w:rsidR="004B02FF">
        <w:rPr>
          <w:sz w:val="28"/>
          <w:szCs w:val="28"/>
        </w:rPr>
        <w:t xml:space="preserve"> </w:t>
      </w:r>
      <w:r w:rsidRPr="0034752B">
        <w:rPr>
          <w:sz w:val="28"/>
          <w:szCs w:val="28"/>
        </w:rPr>
        <w:t xml:space="preserve">Dne 17. července 2002 schválilo obecní zastupitelstvo právní subjektivitu základní a mateřské školy a jejich sloučení v jeden subjekt s účinností od </w:t>
      </w:r>
      <w:proofErr w:type="gramStart"/>
      <w:r w:rsidRPr="0034752B">
        <w:rPr>
          <w:sz w:val="28"/>
          <w:szCs w:val="28"/>
        </w:rPr>
        <w:t>1.1.2003</w:t>
      </w:r>
      <w:proofErr w:type="gramEnd"/>
      <w:r w:rsidRPr="0034752B">
        <w:rPr>
          <w:sz w:val="28"/>
          <w:szCs w:val="28"/>
        </w:rPr>
        <w:t xml:space="preserve">. Součástí školy je rovněž školní družina a školní jídelna. </w:t>
      </w:r>
      <w:r w:rsidRPr="0034752B">
        <w:rPr>
          <w:sz w:val="28"/>
          <w:szCs w:val="28"/>
        </w:rPr>
        <w:lastRenderedPageBreak/>
        <w:t xml:space="preserve">Provoz probíhá ve dvou budovách. Budova základní školy je přízemní o rozměrech 12 x </w:t>
      </w:r>
      <w:proofErr w:type="gramStart"/>
      <w:smartTag w:uri="urn:schemas-microsoft-com:office:smarttags" w:element="metricconverter">
        <w:smartTagPr>
          <w:attr w:name="ProductID" w:val="28,8 m"/>
        </w:smartTagPr>
        <w:r w:rsidRPr="0034752B">
          <w:rPr>
            <w:sz w:val="28"/>
            <w:szCs w:val="28"/>
          </w:rPr>
          <w:t>28,8 m</w:t>
        </w:r>
      </w:smartTag>
      <w:r w:rsidRPr="0034752B">
        <w:rPr>
          <w:sz w:val="28"/>
          <w:szCs w:val="28"/>
        </w:rPr>
        <w:t xml:space="preserve">  a výšce</w:t>
      </w:r>
      <w:proofErr w:type="gramEnd"/>
      <w:r w:rsidRPr="0034752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,5 m"/>
        </w:smartTagPr>
        <w:r w:rsidRPr="0034752B">
          <w:rPr>
            <w:sz w:val="28"/>
            <w:szCs w:val="28"/>
          </w:rPr>
          <w:t>4,5 m</w:t>
        </w:r>
      </w:smartTag>
      <w:r w:rsidRPr="0034752B">
        <w:rPr>
          <w:sz w:val="28"/>
          <w:szCs w:val="28"/>
        </w:rPr>
        <w:t xml:space="preserve">. Žáci se vyučují ve dvou třídách, mají k dispozici místnost ke společným setkáním a ke cvičení v případě nepříznivého počasí, místnost s počítači, šatnu, WC. V budově je dále kancelář a </w:t>
      </w:r>
      <w:r w:rsidR="00654AFD">
        <w:rPr>
          <w:sz w:val="28"/>
          <w:szCs w:val="28"/>
        </w:rPr>
        <w:t xml:space="preserve">dva kabinety. </w:t>
      </w:r>
      <w:r w:rsidRPr="0034752B">
        <w:rPr>
          <w:sz w:val="28"/>
          <w:szCs w:val="28"/>
        </w:rPr>
        <w:t>Škola není bezbariérová. V druhé budově v </w:t>
      </w:r>
      <w:proofErr w:type="gramStart"/>
      <w:r w:rsidRPr="0034752B">
        <w:rPr>
          <w:sz w:val="28"/>
          <w:szCs w:val="28"/>
        </w:rPr>
        <w:t>blízkostí</w:t>
      </w:r>
      <w:proofErr w:type="gramEnd"/>
      <w:r w:rsidRPr="0034752B">
        <w:rPr>
          <w:sz w:val="28"/>
          <w:szCs w:val="28"/>
        </w:rPr>
        <w:t xml:space="preserve"> základní školy je umístěna mateřská škola, školní družina, školní jídelna a kotelna pro obě budovy. Žáci mají možnost využívat zahradu mateřské školy v bezprostřední blízkosti /pískovi</w:t>
      </w:r>
      <w:r w:rsidR="00C4114C">
        <w:rPr>
          <w:sz w:val="28"/>
          <w:szCs w:val="28"/>
        </w:rPr>
        <w:t>ště,</w:t>
      </w:r>
      <w:r w:rsidRPr="0034752B">
        <w:rPr>
          <w:sz w:val="28"/>
          <w:szCs w:val="28"/>
        </w:rPr>
        <w:t xml:space="preserve"> altánek/.</w:t>
      </w:r>
    </w:p>
    <w:p w:rsidR="0034752B" w:rsidRPr="0034752B" w:rsidRDefault="0034752B" w:rsidP="0034752B">
      <w:pPr>
        <w:rPr>
          <w:sz w:val="28"/>
          <w:szCs w:val="28"/>
        </w:rPr>
      </w:pPr>
      <w:r w:rsidRPr="0034752B">
        <w:rPr>
          <w:sz w:val="28"/>
          <w:szCs w:val="28"/>
        </w:rPr>
        <w:t>Každý s žáků si může zakoupit občerstvení v rámci projektu „Školní mléko“</w:t>
      </w:r>
      <w:r>
        <w:rPr>
          <w:sz w:val="28"/>
          <w:szCs w:val="28"/>
        </w:rPr>
        <w:t>, zapojili jsme se rovněž do projektu „Ovoce do škol“</w:t>
      </w:r>
      <w:r w:rsidRPr="0034752B">
        <w:rPr>
          <w:sz w:val="28"/>
          <w:szCs w:val="28"/>
        </w:rPr>
        <w:t>.</w:t>
      </w:r>
    </w:p>
    <w:p w:rsidR="00CC7A3F" w:rsidRDefault="0034752B" w:rsidP="00CC7A3F">
      <w:pPr>
        <w:jc w:val="both"/>
        <w:rPr>
          <w:sz w:val="28"/>
        </w:rPr>
      </w:pPr>
      <w:r w:rsidRPr="0034752B">
        <w:rPr>
          <w:sz w:val="28"/>
          <w:szCs w:val="28"/>
        </w:rPr>
        <w:t xml:space="preserve">Škola je dobře vybavena </w:t>
      </w:r>
      <w:proofErr w:type="gramStart"/>
      <w:r w:rsidRPr="0034752B">
        <w:rPr>
          <w:sz w:val="28"/>
          <w:szCs w:val="28"/>
        </w:rPr>
        <w:t>učebnicemi a  učebními</w:t>
      </w:r>
      <w:proofErr w:type="gramEnd"/>
      <w:r w:rsidRPr="0034752B">
        <w:rPr>
          <w:sz w:val="28"/>
          <w:szCs w:val="28"/>
        </w:rPr>
        <w:t xml:space="preserve"> pomůckami, nové  jsou pořizovány podle finančních možností. Při výuce různých předmětů je využíván výukový SW,</w:t>
      </w:r>
      <w:r w:rsidR="00BE1412">
        <w:rPr>
          <w:sz w:val="28"/>
          <w:szCs w:val="28"/>
        </w:rPr>
        <w:t xml:space="preserve"> interaktivní </w:t>
      </w:r>
      <w:proofErr w:type="gramStart"/>
      <w:r w:rsidR="00BE1412">
        <w:rPr>
          <w:sz w:val="28"/>
          <w:szCs w:val="28"/>
        </w:rPr>
        <w:t xml:space="preserve">tabule, </w:t>
      </w:r>
      <w:r w:rsidRPr="0034752B">
        <w:rPr>
          <w:sz w:val="28"/>
          <w:szCs w:val="28"/>
        </w:rPr>
        <w:t xml:space="preserve"> </w:t>
      </w:r>
      <w:r w:rsidR="000715E4">
        <w:rPr>
          <w:sz w:val="28"/>
          <w:szCs w:val="28"/>
        </w:rPr>
        <w:t>od</w:t>
      </w:r>
      <w:proofErr w:type="gramEnd"/>
      <w:r w:rsidR="000715E4">
        <w:rPr>
          <w:sz w:val="28"/>
          <w:szCs w:val="28"/>
        </w:rPr>
        <w:t xml:space="preserve"> letošního školního roku také tablety, </w:t>
      </w:r>
      <w:r w:rsidRPr="0034752B">
        <w:rPr>
          <w:sz w:val="28"/>
          <w:szCs w:val="28"/>
        </w:rPr>
        <w:t xml:space="preserve">k dispozici je vybavená školní knihovna, která je doplňována o nové tituly. Pro výuku i zájmovou činnost jsou využívány </w:t>
      </w:r>
      <w:r w:rsidR="00020894">
        <w:rPr>
          <w:sz w:val="28"/>
          <w:szCs w:val="28"/>
        </w:rPr>
        <w:t>5</w:t>
      </w:r>
      <w:r w:rsidR="00C4114C">
        <w:rPr>
          <w:sz w:val="28"/>
          <w:szCs w:val="28"/>
        </w:rPr>
        <w:t xml:space="preserve"> </w:t>
      </w:r>
      <w:proofErr w:type="gramStart"/>
      <w:r w:rsidR="00C4114C">
        <w:rPr>
          <w:sz w:val="28"/>
          <w:szCs w:val="28"/>
        </w:rPr>
        <w:t xml:space="preserve">žákovských </w:t>
      </w:r>
      <w:r w:rsidRPr="0034752B">
        <w:rPr>
          <w:sz w:val="28"/>
          <w:szCs w:val="28"/>
        </w:rPr>
        <w:t xml:space="preserve"> a 1 učitelský</w:t>
      </w:r>
      <w:proofErr w:type="gramEnd"/>
      <w:r w:rsidRPr="0034752B">
        <w:rPr>
          <w:sz w:val="28"/>
          <w:szCs w:val="28"/>
        </w:rPr>
        <w:t xml:space="preserve"> počítač</w:t>
      </w:r>
      <w:r w:rsidR="00C4114C">
        <w:rPr>
          <w:sz w:val="28"/>
          <w:szCs w:val="28"/>
        </w:rPr>
        <w:t>, které jsou</w:t>
      </w:r>
      <w:r w:rsidRPr="0034752B">
        <w:rPr>
          <w:sz w:val="28"/>
          <w:szCs w:val="28"/>
        </w:rPr>
        <w:t xml:space="preserve"> propojené do počítačové sítě a s přístupem na </w:t>
      </w:r>
      <w:r w:rsidR="00C4114C">
        <w:rPr>
          <w:sz w:val="28"/>
          <w:szCs w:val="28"/>
        </w:rPr>
        <w:t>i</w:t>
      </w:r>
      <w:r w:rsidRPr="0034752B">
        <w:rPr>
          <w:sz w:val="28"/>
          <w:szCs w:val="28"/>
        </w:rPr>
        <w:t>nternet</w:t>
      </w:r>
      <w:r w:rsidR="000715E4">
        <w:rPr>
          <w:sz w:val="28"/>
          <w:szCs w:val="28"/>
        </w:rPr>
        <w:t xml:space="preserve"> /</w:t>
      </w:r>
      <w:r w:rsidR="000715E4" w:rsidRPr="000715E4">
        <w:rPr>
          <w:sz w:val="28"/>
          <w:szCs w:val="28"/>
        </w:rPr>
        <w:t xml:space="preserve"> </w:t>
      </w:r>
      <w:r w:rsidR="000715E4">
        <w:rPr>
          <w:sz w:val="28"/>
          <w:szCs w:val="28"/>
        </w:rPr>
        <w:t>projekt „EU peníze do škol</w:t>
      </w:r>
      <w:r w:rsidR="00A650FF">
        <w:rPr>
          <w:sz w:val="28"/>
          <w:szCs w:val="28"/>
        </w:rPr>
        <w:t>/</w:t>
      </w:r>
      <w:r w:rsidR="000715E4">
        <w:rPr>
          <w:sz w:val="28"/>
          <w:szCs w:val="28"/>
        </w:rPr>
        <w:t>.</w:t>
      </w:r>
      <w:r w:rsidR="00654AFD">
        <w:rPr>
          <w:sz w:val="28"/>
          <w:szCs w:val="28"/>
        </w:rPr>
        <w:t xml:space="preserve"> Od května 2011 mají děti k dispozici interaktivní tabuli, kterou škola získala díky zapojení do projektu „EU peníze </w:t>
      </w:r>
      <w:r w:rsidR="00C4114C">
        <w:rPr>
          <w:sz w:val="28"/>
          <w:szCs w:val="28"/>
        </w:rPr>
        <w:t xml:space="preserve">do </w:t>
      </w:r>
      <w:r w:rsidR="00DD4A13">
        <w:rPr>
          <w:sz w:val="28"/>
          <w:szCs w:val="28"/>
        </w:rPr>
        <w:t>škol“.</w:t>
      </w:r>
      <w:r w:rsidRPr="0034752B">
        <w:rPr>
          <w:sz w:val="28"/>
          <w:szCs w:val="28"/>
        </w:rPr>
        <w:t xml:space="preserve"> Ke sportovním činno</w:t>
      </w:r>
      <w:r w:rsidR="00C4114C">
        <w:rPr>
          <w:sz w:val="28"/>
          <w:szCs w:val="28"/>
        </w:rPr>
        <w:t>stem využíváme hřiště v obci a</w:t>
      </w:r>
      <w:r w:rsidRPr="0034752B">
        <w:rPr>
          <w:sz w:val="28"/>
          <w:szCs w:val="28"/>
        </w:rPr>
        <w:t> kempové prostor</w:t>
      </w:r>
      <w:r w:rsidR="00DD4A13">
        <w:rPr>
          <w:sz w:val="28"/>
          <w:szCs w:val="28"/>
        </w:rPr>
        <w:t xml:space="preserve">y </w:t>
      </w:r>
      <w:r w:rsidRPr="0034752B">
        <w:rPr>
          <w:sz w:val="28"/>
          <w:szCs w:val="28"/>
        </w:rPr>
        <w:t>TJ Horní Vltavice, v zimním období rovněž sjezdovku v blízkosti školy. Pro výuku přírodovědných předmětů se nabízí příroda v  blízkosti školy.</w:t>
      </w:r>
      <w:r w:rsidR="004B02FF">
        <w:rPr>
          <w:sz w:val="28"/>
          <w:szCs w:val="28"/>
        </w:rPr>
        <w:t xml:space="preserve"> Jsme rovněž partnerskou školou  NPŠ se sídlem ve Vimperku</w:t>
      </w:r>
      <w:r w:rsidR="00CC7A3F">
        <w:rPr>
          <w:sz w:val="28"/>
          <w:szCs w:val="28"/>
        </w:rPr>
        <w:t>, uzavřeli jsme dohodu se správou NP a CHKO Šumava o vzájemné spolupráci. Předmětem a účelem dohody je úzká spolupráce při realizaci environmentálního vzdělávání.</w:t>
      </w:r>
    </w:p>
    <w:p w:rsidR="003B47BD" w:rsidRDefault="003B47BD">
      <w:pPr>
        <w:jc w:val="both"/>
        <w:rPr>
          <w:sz w:val="28"/>
        </w:rPr>
      </w:pPr>
    </w:p>
    <w:p w:rsidR="00CC7A3F" w:rsidRDefault="00CC7A3F">
      <w:pPr>
        <w:jc w:val="both"/>
        <w:rPr>
          <w:sz w:val="28"/>
        </w:rPr>
      </w:pPr>
    </w:p>
    <w:p w:rsidR="00540736" w:rsidRDefault="00540736" w:rsidP="00540736">
      <w:pPr>
        <w:jc w:val="both"/>
        <w:rPr>
          <w:b/>
          <w:sz w:val="28"/>
          <w:u w:val="single"/>
        </w:rPr>
      </w:pPr>
      <w:r w:rsidRPr="00540736">
        <w:rPr>
          <w:b/>
          <w:sz w:val="28"/>
          <w:u w:val="single"/>
        </w:rPr>
        <w:t>Obor vzdělávání v souladu se zápisem ve školním rejstříku</w:t>
      </w:r>
    </w:p>
    <w:p w:rsidR="00540736" w:rsidRDefault="00540736" w:rsidP="00540736">
      <w:pPr>
        <w:jc w:val="both"/>
        <w:rPr>
          <w:b/>
          <w:sz w:val="28"/>
          <w:u w:val="single"/>
        </w:rPr>
      </w:pPr>
    </w:p>
    <w:p w:rsidR="00540736" w:rsidRPr="00540736" w:rsidRDefault="00020894" w:rsidP="00540736">
      <w:pPr>
        <w:ind w:firstLine="1134"/>
        <w:jc w:val="both"/>
        <w:rPr>
          <w:b/>
          <w:u w:val="single"/>
        </w:rPr>
      </w:pPr>
      <w:proofErr w:type="gramStart"/>
      <w:r>
        <w:rPr>
          <w:sz w:val="28"/>
        </w:rPr>
        <w:t>Dne</w:t>
      </w:r>
      <w:proofErr w:type="gramEnd"/>
      <w:r>
        <w:rPr>
          <w:sz w:val="28"/>
        </w:rPr>
        <w:t xml:space="preserve"> 17. </w:t>
      </w:r>
      <w:r w:rsidR="00540736">
        <w:rPr>
          <w:sz w:val="28"/>
        </w:rPr>
        <w:t xml:space="preserve">července 2002 schválilo obecní zastupitelstvo právní subjektivitu základní a mateřské školy a jejich sloučení v jeden </w:t>
      </w:r>
      <w:proofErr w:type="gramStart"/>
      <w:r w:rsidR="00540736">
        <w:rPr>
          <w:sz w:val="28"/>
        </w:rPr>
        <w:t>objekt.</w:t>
      </w:r>
      <w:proofErr w:type="gramEnd"/>
      <w:r w:rsidR="00540736">
        <w:rPr>
          <w:sz w:val="28"/>
        </w:rPr>
        <w:t xml:space="preserve"> Od 1.1.2003 je Základní škola Horní Vltavice, okres Prachatice zařazena do sítě škol, předškolních zařízení a školských zařízení jako příspěvková organizace /</w:t>
      </w:r>
      <w:proofErr w:type="gramStart"/>
      <w:r w:rsidR="00540736">
        <w:rPr>
          <w:sz w:val="28"/>
        </w:rPr>
        <w:t>č.j.</w:t>
      </w:r>
      <w:proofErr w:type="gramEnd"/>
      <w:r w:rsidR="00540736">
        <w:rPr>
          <w:sz w:val="28"/>
        </w:rPr>
        <w:t xml:space="preserve"> 21963/03-21/, slučuje základní školu, mateřskou školu, školní družinou a školní jídelnu. Dodatkem č. 1 ze dne 19.11.2005 ke Zřizovací listině ze dne 17.2.2002 došlo ke změně názvu ze Základní škola Horní Vltavice, okres Prachatice na </w:t>
      </w:r>
      <w:proofErr w:type="gramStart"/>
      <w:r w:rsidR="00540736">
        <w:rPr>
          <w:sz w:val="28"/>
        </w:rPr>
        <w:t>Základní škola</w:t>
      </w:r>
      <w:proofErr w:type="gramEnd"/>
      <w:r w:rsidR="00540736">
        <w:rPr>
          <w:sz w:val="28"/>
        </w:rPr>
        <w:t xml:space="preserve"> a Mateřská škola Horní Vltavice. Pod tímto názvem je škola s platností od 30.1.2006 zapsaná do školského rejstříku /</w:t>
      </w:r>
      <w:proofErr w:type="gramStart"/>
      <w:r w:rsidR="00540736">
        <w:rPr>
          <w:sz w:val="28"/>
        </w:rPr>
        <w:t>č.j.</w:t>
      </w:r>
      <w:proofErr w:type="gramEnd"/>
      <w:r w:rsidR="00540736">
        <w:rPr>
          <w:sz w:val="28"/>
        </w:rPr>
        <w:t xml:space="preserve"> 36664/2005-21/.</w:t>
      </w:r>
      <w:r w:rsidR="00540736" w:rsidRPr="00F90F79">
        <w:rPr>
          <w:sz w:val="28"/>
        </w:rPr>
        <w:t xml:space="preserve"> </w:t>
      </w:r>
      <w:r w:rsidR="00DD4A13">
        <w:rPr>
          <w:sz w:val="28"/>
        </w:rPr>
        <w:t xml:space="preserve">S platností od </w:t>
      </w:r>
      <w:proofErr w:type="gramStart"/>
      <w:r w:rsidR="00DD4A13">
        <w:rPr>
          <w:sz w:val="28"/>
        </w:rPr>
        <w:t>12.4.2017</w:t>
      </w:r>
      <w:proofErr w:type="gramEnd"/>
      <w:r w:rsidR="00DD4A13">
        <w:rPr>
          <w:sz w:val="28"/>
        </w:rPr>
        <w:t xml:space="preserve"> schválilo obecní zastupitelstvo novou verzi zřizovací listiny.</w:t>
      </w:r>
    </w:p>
    <w:p w:rsidR="00540736" w:rsidRDefault="00540736" w:rsidP="00540736">
      <w:pPr>
        <w:pStyle w:val="Zkladntext"/>
      </w:pPr>
      <w:r>
        <w:t xml:space="preserve">     Vyučování ve školním roce 20</w:t>
      </w:r>
      <w:r w:rsidR="00654AFD">
        <w:t>1</w:t>
      </w:r>
      <w:r w:rsidR="00717871">
        <w:t>7</w:t>
      </w:r>
      <w:r>
        <w:t>/201</w:t>
      </w:r>
      <w:r w:rsidR="00717871">
        <w:t>8</w:t>
      </w:r>
      <w:r>
        <w:t xml:space="preserve"> probíhalo v 1.</w:t>
      </w:r>
      <w:r w:rsidR="00717871">
        <w:t>, 2., 3</w:t>
      </w:r>
      <w:r w:rsidR="00DD4A13">
        <w:t>. a</w:t>
      </w:r>
      <w:r>
        <w:t xml:space="preserve"> </w:t>
      </w:r>
      <w:r w:rsidR="00B51591">
        <w:t>5</w:t>
      </w:r>
      <w:r>
        <w:t xml:space="preserve">. </w:t>
      </w:r>
      <w:proofErr w:type="gramStart"/>
      <w:r>
        <w:t>ročníku  podle</w:t>
      </w:r>
      <w:proofErr w:type="gramEnd"/>
      <w:r>
        <w:t xml:space="preserve"> ŠVP pr</w:t>
      </w:r>
      <w:r w:rsidR="00DD4A13">
        <w:t>o základní vzdělávání. Žáci čtyř</w:t>
      </w:r>
      <w:r>
        <w:t xml:space="preserve"> postupných ročníků se vyučovali v</w:t>
      </w:r>
      <w:r w:rsidR="00DD4A13">
        <w:t xml:space="preserve"> jedné</w:t>
      </w:r>
      <w:r w:rsidR="00A72F97">
        <w:t xml:space="preserve"> třídě</w:t>
      </w:r>
      <w:r>
        <w:t xml:space="preserve">. </w:t>
      </w:r>
    </w:p>
    <w:p w:rsidR="00540736" w:rsidRDefault="00EC7D0B" w:rsidP="00540736">
      <w:pPr>
        <w:jc w:val="both"/>
        <w:rPr>
          <w:sz w:val="28"/>
        </w:rPr>
      </w:pPr>
      <w:r>
        <w:rPr>
          <w:sz w:val="28"/>
        </w:rPr>
        <w:t>Pro školní rok 201</w:t>
      </w:r>
      <w:r w:rsidR="00717871">
        <w:rPr>
          <w:sz w:val="28"/>
        </w:rPr>
        <w:t>7</w:t>
      </w:r>
      <w:r w:rsidR="00AE4BFF" w:rsidRPr="00AE4BFF">
        <w:rPr>
          <w:sz w:val="28"/>
        </w:rPr>
        <w:t>/201</w:t>
      </w:r>
      <w:r w:rsidR="00717871">
        <w:rPr>
          <w:sz w:val="28"/>
        </w:rPr>
        <w:t>8</w:t>
      </w:r>
      <w:r w:rsidR="00AF116D">
        <w:rPr>
          <w:sz w:val="28"/>
        </w:rPr>
        <w:t xml:space="preserve"> </w:t>
      </w:r>
      <w:r w:rsidR="00AE4BFF" w:rsidRPr="00AE4BFF">
        <w:rPr>
          <w:sz w:val="28"/>
        </w:rPr>
        <w:t xml:space="preserve"> </w:t>
      </w:r>
      <w:proofErr w:type="gramStart"/>
      <w:r w:rsidR="00AE4BFF" w:rsidRPr="00AE4BFF">
        <w:rPr>
          <w:sz w:val="28"/>
        </w:rPr>
        <w:t>byla  škole</w:t>
      </w:r>
      <w:proofErr w:type="gramEnd"/>
      <w:r w:rsidR="00AE4BFF" w:rsidRPr="00AE4BFF">
        <w:rPr>
          <w:sz w:val="28"/>
        </w:rPr>
        <w:t xml:space="preserve"> udělena</w:t>
      </w:r>
      <w:r w:rsidR="00540736" w:rsidRPr="00AE4BFF">
        <w:rPr>
          <w:sz w:val="28"/>
        </w:rPr>
        <w:t xml:space="preserve">  výjimku z počtu žáků.</w:t>
      </w:r>
      <w:r w:rsidR="00E154AE">
        <w:rPr>
          <w:sz w:val="28"/>
        </w:rPr>
        <w:t xml:space="preserve"> /</w:t>
      </w:r>
      <w:r w:rsidR="00717871">
        <w:rPr>
          <w:sz w:val="28"/>
        </w:rPr>
        <w:t>7</w:t>
      </w:r>
      <w:r w:rsidR="00E154AE">
        <w:rPr>
          <w:sz w:val="28"/>
        </w:rPr>
        <w:t xml:space="preserve"> </w:t>
      </w:r>
      <w:r w:rsidR="00AE4BFF" w:rsidRPr="008A7280">
        <w:rPr>
          <w:sz w:val="28"/>
        </w:rPr>
        <w:t>žáků</w:t>
      </w:r>
      <w:r w:rsidR="00717871">
        <w:rPr>
          <w:sz w:val="28"/>
        </w:rPr>
        <w:t>/</w:t>
      </w:r>
      <w:r w:rsidR="00E154AE">
        <w:rPr>
          <w:sz w:val="28"/>
        </w:rPr>
        <w:t xml:space="preserve"> </w:t>
      </w:r>
    </w:p>
    <w:p w:rsidR="00540736" w:rsidRDefault="00540736">
      <w:pPr>
        <w:jc w:val="both"/>
        <w:rPr>
          <w:sz w:val="28"/>
        </w:rPr>
      </w:pPr>
    </w:p>
    <w:p w:rsidR="007B4A38" w:rsidRDefault="007B4A38">
      <w:pPr>
        <w:jc w:val="both"/>
        <w:rPr>
          <w:sz w:val="28"/>
        </w:rPr>
      </w:pPr>
    </w:p>
    <w:p w:rsidR="007B4A38" w:rsidRPr="007B4A38" w:rsidRDefault="007B4A38" w:rsidP="007B4A38">
      <w:pPr>
        <w:jc w:val="both"/>
        <w:rPr>
          <w:b/>
          <w:u w:val="single"/>
        </w:rPr>
      </w:pPr>
      <w:r w:rsidRPr="007B4A38">
        <w:rPr>
          <w:b/>
          <w:sz w:val="28"/>
          <w:u w:val="single"/>
        </w:rPr>
        <w:t>Personální zabezpečení činnosti školy</w:t>
      </w:r>
    </w:p>
    <w:p w:rsidR="007B4A38" w:rsidRDefault="007B4A38">
      <w:pPr>
        <w:jc w:val="both"/>
        <w:rPr>
          <w:sz w:val="28"/>
        </w:rPr>
      </w:pPr>
    </w:p>
    <w:p w:rsidR="007B4A38" w:rsidRDefault="007B4A38" w:rsidP="007B4A38">
      <w:pPr>
        <w:jc w:val="both"/>
        <w:rPr>
          <w:sz w:val="28"/>
        </w:rPr>
      </w:pPr>
      <w:r>
        <w:rPr>
          <w:sz w:val="28"/>
        </w:rPr>
        <w:t xml:space="preserve">Mgr. </w:t>
      </w:r>
      <w:r w:rsidR="00717871">
        <w:rPr>
          <w:sz w:val="28"/>
        </w:rPr>
        <w:t xml:space="preserve">Naděžda </w:t>
      </w:r>
      <w:proofErr w:type="gramStart"/>
      <w:r w:rsidR="00717871">
        <w:rPr>
          <w:sz w:val="28"/>
        </w:rPr>
        <w:t>Kramlová</w:t>
      </w:r>
      <w:r>
        <w:rPr>
          <w:sz w:val="28"/>
        </w:rPr>
        <w:t xml:space="preserve"> ,</w:t>
      </w:r>
      <w:r w:rsidR="00717871" w:rsidRPr="00717871">
        <w:rPr>
          <w:sz w:val="28"/>
        </w:rPr>
        <w:t xml:space="preserve"> </w:t>
      </w:r>
      <w:r w:rsidR="00717871">
        <w:rPr>
          <w:sz w:val="28"/>
        </w:rPr>
        <w:t>učitelství</w:t>
      </w:r>
      <w:proofErr w:type="gramEnd"/>
      <w:r w:rsidR="00717871">
        <w:rPr>
          <w:sz w:val="28"/>
        </w:rPr>
        <w:t xml:space="preserve"> pro 1. stupeň, </w:t>
      </w:r>
      <w:r>
        <w:rPr>
          <w:sz w:val="28"/>
        </w:rPr>
        <w:t xml:space="preserve"> </w:t>
      </w:r>
      <w:r w:rsidR="00717871">
        <w:rPr>
          <w:sz w:val="28"/>
        </w:rPr>
        <w:t>ředitelka školy</w:t>
      </w:r>
      <w:r>
        <w:rPr>
          <w:sz w:val="28"/>
        </w:rPr>
        <w:t xml:space="preserve">                   </w:t>
      </w:r>
    </w:p>
    <w:p w:rsidR="007B4A38" w:rsidRDefault="00717871" w:rsidP="007B4A38">
      <w:pPr>
        <w:jc w:val="both"/>
        <w:rPr>
          <w:sz w:val="28"/>
        </w:rPr>
      </w:pPr>
      <w:r>
        <w:rPr>
          <w:sz w:val="28"/>
        </w:rPr>
        <w:t xml:space="preserve">Ing. Jaroslava </w:t>
      </w:r>
      <w:proofErr w:type="spellStart"/>
      <w:r>
        <w:rPr>
          <w:sz w:val="28"/>
        </w:rPr>
        <w:t>Grambličková</w:t>
      </w:r>
      <w:proofErr w:type="spellEnd"/>
      <w:r w:rsidR="007B4A38">
        <w:rPr>
          <w:sz w:val="28"/>
        </w:rPr>
        <w:t xml:space="preserve">, </w:t>
      </w:r>
      <w:r>
        <w:rPr>
          <w:sz w:val="28"/>
        </w:rPr>
        <w:t>zemědělská univerzita</w:t>
      </w:r>
    </w:p>
    <w:p w:rsidR="007B4A38" w:rsidRDefault="009E2089" w:rsidP="00717871">
      <w:pPr>
        <w:jc w:val="both"/>
        <w:rPr>
          <w:sz w:val="28"/>
        </w:rPr>
      </w:pPr>
      <w:r>
        <w:rPr>
          <w:sz w:val="28"/>
        </w:rPr>
        <w:t xml:space="preserve">TU </w:t>
      </w:r>
      <w:r w:rsidR="008F6801">
        <w:rPr>
          <w:sz w:val="28"/>
        </w:rPr>
        <w:t xml:space="preserve">1., 2., </w:t>
      </w:r>
      <w:r w:rsidR="00717871">
        <w:rPr>
          <w:sz w:val="28"/>
        </w:rPr>
        <w:t>3</w:t>
      </w:r>
      <w:r w:rsidR="007B4A38">
        <w:rPr>
          <w:sz w:val="28"/>
        </w:rPr>
        <w:t>.</w:t>
      </w:r>
      <w:r w:rsidR="008F6801">
        <w:rPr>
          <w:sz w:val="28"/>
        </w:rPr>
        <w:t xml:space="preserve"> a</w:t>
      </w:r>
      <w:r>
        <w:rPr>
          <w:sz w:val="28"/>
        </w:rPr>
        <w:t xml:space="preserve"> </w:t>
      </w:r>
      <w:r w:rsidR="00717871">
        <w:rPr>
          <w:sz w:val="28"/>
        </w:rPr>
        <w:t>5. ročníku</w:t>
      </w:r>
    </w:p>
    <w:p w:rsidR="00E47A28" w:rsidRDefault="00E47A28">
      <w:pPr>
        <w:jc w:val="both"/>
        <w:rPr>
          <w:sz w:val="28"/>
        </w:rPr>
      </w:pPr>
    </w:p>
    <w:p w:rsidR="00E47A28" w:rsidRPr="00E47A28" w:rsidRDefault="00E47A28" w:rsidP="00E47A28">
      <w:pPr>
        <w:jc w:val="both"/>
        <w:rPr>
          <w:b/>
          <w:u w:val="single"/>
        </w:rPr>
      </w:pPr>
      <w:r w:rsidRPr="00E47A28">
        <w:rPr>
          <w:b/>
          <w:sz w:val="28"/>
          <w:u w:val="single"/>
        </w:rPr>
        <w:t>Údaje o zápisu k povinné školní docházce a následném přijetí do školy</w:t>
      </w:r>
    </w:p>
    <w:p w:rsidR="00E47A28" w:rsidRDefault="00E47A28">
      <w:pPr>
        <w:jc w:val="both"/>
        <w:rPr>
          <w:sz w:val="28"/>
        </w:rPr>
      </w:pPr>
    </w:p>
    <w:p w:rsidR="00E47A28" w:rsidRDefault="00E47A28" w:rsidP="00E47A28">
      <w:pPr>
        <w:ind w:left="142" w:firstLine="992"/>
        <w:jc w:val="both"/>
        <w:rPr>
          <w:sz w:val="28"/>
        </w:rPr>
      </w:pPr>
      <w:r>
        <w:rPr>
          <w:sz w:val="28"/>
        </w:rPr>
        <w:t>K zápisu k povinné školní docházce se dostavil</w:t>
      </w:r>
      <w:r w:rsidR="008F6801">
        <w:rPr>
          <w:sz w:val="28"/>
        </w:rPr>
        <w:t>o</w:t>
      </w:r>
      <w:r>
        <w:rPr>
          <w:sz w:val="28"/>
        </w:rPr>
        <w:t xml:space="preserve"> </w:t>
      </w:r>
      <w:r w:rsidR="00717871">
        <w:rPr>
          <w:sz w:val="28"/>
        </w:rPr>
        <w:t>2</w:t>
      </w:r>
      <w:r>
        <w:rPr>
          <w:sz w:val="28"/>
        </w:rPr>
        <w:t xml:space="preserve"> d</w:t>
      </w:r>
      <w:r w:rsidR="008F6801">
        <w:rPr>
          <w:sz w:val="28"/>
        </w:rPr>
        <w:t>ítě</w:t>
      </w:r>
      <w:r>
        <w:rPr>
          <w:sz w:val="28"/>
        </w:rPr>
        <w:t>,</w:t>
      </w:r>
      <w:r w:rsidR="00BE1412">
        <w:rPr>
          <w:sz w:val="28"/>
        </w:rPr>
        <w:t xml:space="preserve"> </w:t>
      </w:r>
      <w:r w:rsidR="008F6801">
        <w:rPr>
          <w:sz w:val="28"/>
        </w:rPr>
        <w:t>ne</w:t>
      </w:r>
      <w:r w:rsidR="00B76EBD">
        <w:rPr>
          <w:sz w:val="28"/>
        </w:rPr>
        <w:t xml:space="preserve">bylo požádáno o odklad </w:t>
      </w:r>
      <w:r w:rsidRPr="00314F03">
        <w:rPr>
          <w:sz w:val="28"/>
        </w:rPr>
        <w:t>školní docházky</w:t>
      </w:r>
      <w:r w:rsidR="00C76C77">
        <w:rPr>
          <w:sz w:val="28"/>
        </w:rPr>
        <w:t>.</w:t>
      </w:r>
      <w:r w:rsidR="00FE6505">
        <w:rPr>
          <w:sz w:val="28"/>
        </w:rPr>
        <w:t xml:space="preserve"> </w:t>
      </w:r>
    </w:p>
    <w:p w:rsidR="00E47A28" w:rsidRDefault="00E47A28" w:rsidP="00E47A28">
      <w:pPr>
        <w:ind w:left="142" w:firstLine="992"/>
        <w:jc w:val="both"/>
        <w:rPr>
          <w:sz w:val="28"/>
        </w:rPr>
      </w:pPr>
    </w:p>
    <w:p w:rsidR="00E47A28" w:rsidRDefault="00E47A28" w:rsidP="00E47A28">
      <w:pPr>
        <w:ind w:left="142" w:firstLine="992"/>
        <w:jc w:val="both"/>
        <w:rPr>
          <w:sz w:val="28"/>
        </w:rPr>
      </w:pPr>
    </w:p>
    <w:p w:rsidR="00E47A28" w:rsidRPr="00FE6505" w:rsidRDefault="00E47A28" w:rsidP="00E47A28">
      <w:pPr>
        <w:jc w:val="both"/>
        <w:rPr>
          <w:b/>
          <w:u w:val="single"/>
        </w:rPr>
      </w:pPr>
      <w:r w:rsidRPr="00FE6505">
        <w:rPr>
          <w:b/>
          <w:sz w:val="28"/>
          <w:u w:val="single"/>
        </w:rPr>
        <w:t>Údaje o výsledcích vzdělávání žáků</w:t>
      </w:r>
    </w:p>
    <w:p w:rsidR="00E47A28" w:rsidRDefault="00E47A28" w:rsidP="00E47A28">
      <w:pPr>
        <w:ind w:left="142" w:firstLine="992"/>
        <w:jc w:val="both"/>
        <w:rPr>
          <w:sz w:val="28"/>
        </w:rPr>
      </w:pPr>
    </w:p>
    <w:p w:rsidR="006A44CB" w:rsidRPr="00F148D6" w:rsidRDefault="00B76EBD" w:rsidP="006A44CB">
      <w:pPr>
        <w:pStyle w:val="Zkladntext"/>
      </w:pPr>
      <w:r w:rsidRPr="008A7280">
        <w:t>Školní rok 201</w:t>
      </w:r>
      <w:r w:rsidR="00717871">
        <w:t>7</w:t>
      </w:r>
      <w:r w:rsidRPr="008A7280">
        <w:t>/201</w:t>
      </w:r>
      <w:r w:rsidR="00717871">
        <w:t>8</w:t>
      </w:r>
      <w:r w:rsidR="00A042D5" w:rsidRPr="008A7280">
        <w:t xml:space="preserve"> ukončilo </w:t>
      </w:r>
      <w:r w:rsidR="00717871">
        <w:t>7</w:t>
      </w:r>
      <w:r w:rsidR="00A042D5" w:rsidRPr="008A7280">
        <w:t xml:space="preserve"> žáků</w:t>
      </w:r>
      <w:r w:rsidR="00717871">
        <w:t>, během roku přestoupil jeden žák na jinou základní školu.</w:t>
      </w:r>
      <w:r w:rsidR="00C76C77">
        <w:t xml:space="preserve"> 7</w:t>
      </w:r>
      <w:r w:rsidR="00184AC5" w:rsidRPr="008A7280">
        <w:t xml:space="preserve"> žáků prospělo s</w:t>
      </w:r>
      <w:r w:rsidR="00717871">
        <w:t> </w:t>
      </w:r>
      <w:r w:rsidR="00184AC5" w:rsidRPr="008A7280">
        <w:t>vyznamenáním</w:t>
      </w:r>
      <w:r w:rsidR="00717871">
        <w:t>.</w:t>
      </w:r>
    </w:p>
    <w:p w:rsidR="00C65DDB" w:rsidRDefault="00C65DDB" w:rsidP="00C65D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148D6">
        <w:rPr>
          <w:sz w:val="28"/>
          <w:szCs w:val="28"/>
        </w:rPr>
        <w:t xml:space="preserve">     Škola </w:t>
      </w:r>
      <w:r w:rsidR="00717871">
        <w:rPr>
          <w:sz w:val="28"/>
          <w:szCs w:val="28"/>
        </w:rPr>
        <w:t>se zapojila do různých soutěží</w:t>
      </w:r>
      <w:r w:rsidRPr="00F148D6">
        <w:rPr>
          <w:sz w:val="28"/>
          <w:szCs w:val="28"/>
        </w:rPr>
        <w:t xml:space="preserve">, zapojily se všechny postupné ročníky. </w:t>
      </w:r>
      <w:r w:rsidR="00FE6505">
        <w:rPr>
          <w:sz w:val="28"/>
          <w:szCs w:val="28"/>
        </w:rPr>
        <w:t>N</w:t>
      </w:r>
      <w:r w:rsidRPr="00D111FE">
        <w:rPr>
          <w:sz w:val="28"/>
          <w:szCs w:val="28"/>
        </w:rPr>
        <w:t xml:space="preserve">a letošním trojboji, který naše škola již po </w:t>
      </w:r>
      <w:r w:rsidR="00BE1412">
        <w:rPr>
          <w:sz w:val="28"/>
          <w:szCs w:val="28"/>
        </w:rPr>
        <w:t>3</w:t>
      </w:r>
      <w:r w:rsidR="00717871">
        <w:rPr>
          <w:sz w:val="28"/>
          <w:szCs w:val="28"/>
        </w:rPr>
        <w:t>2.</w:t>
      </w:r>
      <w:r w:rsidRPr="00D111FE">
        <w:rPr>
          <w:sz w:val="28"/>
          <w:szCs w:val="28"/>
        </w:rPr>
        <w:t xml:space="preserve"> uspořádala pro málotřídní školy /Lenora, Boro</w:t>
      </w:r>
      <w:r w:rsidR="00FE6505">
        <w:rPr>
          <w:sz w:val="28"/>
          <w:szCs w:val="28"/>
        </w:rPr>
        <w:t>vá Lada, Svatá Maří, Strážný/ z</w:t>
      </w:r>
      <w:r w:rsidRPr="00D111FE">
        <w:rPr>
          <w:sz w:val="28"/>
          <w:szCs w:val="28"/>
        </w:rPr>
        <w:t xml:space="preserve">ískali </w:t>
      </w:r>
      <w:r w:rsidR="00C76C77">
        <w:rPr>
          <w:sz w:val="28"/>
          <w:szCs w:val="28"/>
        </w:rPr>
        <w:t xml:space="preserve">naši </w:t>
      </w:r>
      <w:r w:rsidR="00FE6505">
        <w:rPr>
          <w:sz w:val="28"/>
          <w:szCs w:val="28"/>
        </w:rPr>
        <w:t xml:space="preserve">žáci </w:t>
      </w:r>
      <w:r w:rsidR="008A7280" w:rsidRPr="008A7280">
        <w:rPr>
          <w:sz w:val="28"/>
          <w:szCs w:val="28"/>
        </w:rPr>
        <w:t>1</w:t>
      </w:r>
      <w:r w:rsidR="00717871">
        <w:rPr>
          <w:sz w:val="28"/>
          <w:szCs w:val="28"/>
        </w:rPr>
        <w:t xml:space="preserve"> x 3</w:t>
      </w:r>
      <w:r w:rsidRPr="008A7280">
        <w:rPr>
          <w:sz w:val="28"/>
          <w:szCs w:val="28"/>
        </w:rPr>
        <w:t>. místo.</w:t>
      </w:r>
    </w:p>
    <w:p w:rsidR="00C65DDB" w:rsidRDefault="00C65DDB" w:rsidP="00C65D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Škola se </w:t>
      </w:r>
      <w:r w:rsidR="00C76C77">
        <w:rPr>
          <w:sz w:val="28"/>
          <w:szCs w:val="28"/>
        </w:rPr>
        <w:t xml:space="preserve">už poněkolikáté aktivně </w:t>
      </w:r>
      <w:r>
        <w:rPr>
          <w:sz w:val="28"/>
          <w:szCs w:val="28"/>
        </w:rPr>
        <w:t xml:space="preserve">zapojila do soutěže ve sběru papíru a </w:t>
      </w:r>
      <w:proofErr w:type="gramStart"/>
      <w:r>
        <w:rPr>
          <w:sz w:val="28"/>
          <w:szCs w:val="28"/>
        </w:rPr>
        <w:t xml:space="preserve">třídění , </w:t>
      </w:r>
      <w:r w:rsidR="00C76C77">
        <w:rPr>
          <w:sz w:val="28"/>
          <w:szCs w:val="28"/>
        </w:rPr>
        <w:t>kde</w:t>
      </w:r>
      <w:proofErr w:type="gramEnd"/>
      <w:r w:rsidR="00C76C77">
        <w:rPr>
          <w:sz w:val="28"/>
          <w:szCs w:val="28"/>
        </w:rPr>
        <w:t xml:space="preserve"> získává pěkné umístění.</w:t>
      </w:r>
      <w:r w:rsidR="0035520A">
        <w:rPr>
          <w:sz w:val="28"/>
          <w:szCs w:val="28"/>
        </w:rPr>
        <w:t xml:space="preserve"> Rovněž je škola </w:t>
      </w:r>
      <w:r w:rsidR="001075F0">
        <w:rPr>
          <w:sz w:val="28"/>
          <w:szCs w:val="28"/>
        </w:rPr>
        <w:t xml:space="preserve">aktivně </w:t>
      </w:r>
      <w:r w:rsidR="0035520A">
        <w:rPr>
          <w:sz w:val="28"/>
          <w:szCs w:val="28"/>
        </w:rPr>
        <w:t xml:space="preserve">zapojena do recyklačního programu </w:t>
      </w:r>
      <w:proofErr w:type="spellStart"/>
      <w:r w:rsidR="0035520A">
        <w:rPr>
          <w:sz w:val="28"/>
          <w:szCs w:val="28"/>
        </w:rPr>
        <w:t>Recyklohraní</w:t>
      </w:r>
      <w:proofErr w:type="spellEnd"/>
      <w:r w:rsidR="001075F0">
        <w:rPr>
          <w:sz w:val="28"/>
          <w:szCs w:val="28"/>
        </w:rPr>
        <w:t xml:space="preserve"> /elektropřístroje a baterie/</w:t>
      </w:r>
      <w:r w:rsidR="0035520A">
        <w:rPr>
          <w:sz w:val="28"/>
          <w:szCs w:val="28"/>
        </w:rPr>
        <w:t>, pořádaného pod záštitou MŠMT ČR.</w:t>
      </w:r>
    </w:p>
    <w:p w:rsidR="00C65DDB" w:rsidRDefault="00FE6505" w:rsidP="00C65D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Úspěšné byla</w:t>
      </w:r>
      <w:r w:rsidR="00C65DDB">
        <w:rPr>
          <w:sz w:val="28"/>
          <w:szCs w:val="28"/>
        </w:rPr>
        <w:t xml:space="preserve"> také vystoupení žáků </w:t>
      </w:r>
      <w:r w:rsidR="005801EE">
        <w:rPr>
          <w:sz w:val="28"/>
          <w:szCs w:val="28"/>
        </w:rPr>
        <w:t xml:space="preserve">ve škole, </w:t>
      </w:r>
      <w:r w:rsidR="00C65DDB">
        <w:rPr>
          <w:sz w:val="28"/>
          <w:szCs w:val="28"/>
        </w:rPr>
        <w:t xml:space="preserve">v obci </w:t>
      </w:r>
      <w:r w:rsidR="005801EE">
        <w:rPr>
          <w:sz w:val="28"/>
          <w:szCs w:val="28"/>
        </w:rPr>
        <w:t xml:space="preserve">a v kostele </w:t>
      </w:r>
      <w:r w:rsidR="00C65DDB">
        <w:rPr>
          <w:sz w:val="28"/>
          <w:szCs w:val="28"/>
        </w:rPr>
        <w:t>s vánočním pásmem.</w:t>
      </w:r>
    </w:p>
    <w:p w:rsidR="00C65DDB" w:rsidRDefault="00C65DDB" w:rsidP="00C65D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Ze školních akcí a soutěží měly největší úspěch u žáků sportovní </w:t>
      </w:r>
      <w:r w:rsidR="00717871">
        <w:rPr>
          <w:sz w:val="28"/>
          <w:szCs w:val="28"/>
        </w:rPr>
        <w:t>akce.</w:t>
      </w:r>
      <w:r>
        <w:rPr>
          <w:sz w:val="28"/>
          <w:szCs w:val="28"/>
        </w:rPr>
        <w:t xml:space="preserve"> </w:t>
      </w:r>
      <w:r w:rsidR="00717871">
        <w:rPr>
          <w:sz w:val="28"/>
          <w:szCs w:val="28"/>
        </w:rPr>
        <w:t>R</w:t>
      </w:r>
      <w:r>
        <w:rPr>
          <w:sz w:val="28"/>
          <w:szCs w:val="28"/>
        </w:rPr>
        <w:t>ádi mají také výukové programy NP Šumava a dále akce, které souvisejí s tradicemi Vánoc a Velikonoc.</w:t>
      </w:r>
      <w:r w:rsidR="001075F0">
        <w:rPr>
          <w:sz w:val="28"/>
          <w:szCs w:val="28"/>
        </w:rPr>
        <w:t xml:space="preserve"> </w:t>
      </w:r>
      <w:r>
        <w:rPr>
          <w:sz w:val="28"/>
          <w:szCs w:val="28"/>
        </w:rPr>
        <w:t>Akce, které se osvědčily ve školním roce 201</w:t>
      </w:r>
      <w:r w:rsidR="00717871"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 w:rsidR="00717871">
        <w:rPr>
          <w:sz w:val="28"/>
          <w:szCs w:val="28"/>
        </w:rPr>
        <w:t>8</w:t>
      </w:r>
      <w:r w:rsidR="005801EE">
        <w:rPr>
          <w:sz w:val="28"/>
          <w:szCs w:val="28"/>
        </w:rPr>
        <w:t xml:space="preserve"> lze</w:t>
      </w:r>
      <w:r>
        <w:rPr>
          <w:sz w:val="28"/>
          <w:szCs w:val="28"/>
        </w:rPr>
        <w:t xml:space="preserve"> ve stejné popř. obmě</w:t>
      </w:r>
      <w:r w:rsidR="00003798">
        <w:rPr>
          <w:sz w:val="28"/>
          <w:szCs w:val="28"/>
        </w:rPr>
        <w:t>něné formě zařa</w:t>
      </w:r>
      <w:r w:rsidR="005801EE">
        <w:rPr>
          <w:sz w:val="28"/>
          <w:szCs w:val="28"/>
        </w:rPr>
        <w:t>dit</w:t>
      </w:r>
      <w:r w:rsidR="00003798">
        <w:rPr>
          <w:sz w:val="28"/>
          <w:szCs w:val="28"/>
        </w:rPr>
        <w:t xml:space="preserve"> i na</w:t>
      </w:r>
      <w:r>
        <w:rPr>
          <w:sz w:val="28"/>
          <w:szCs w:val="28"/>
        </w:rPr>
        <w:t xml:space="preserve"> školní rok</w:t>
      </w:r>
      <w:r w:rsidR="00003798">
        <w:rPr>
          <w:sz w:val="28"/>
          <w:szCs w:val="28"/>
        </w:rPr>
        <w:t xml:space="preserve"> 201</w:t>
      </w:r>
      <w:r w:rsidR="00717871">
        <w:rPr>
          <w:sz w:val="28"/>
          <w:szCs w:val="28"/>
        </w:rPr>
        <w:t>8</w:t>
      </w:r>
      <w:r w:rsidR="00003798">
        <w:rPr>
          <w:sz w:val="28"/>
          <w:szCs w:val="28"/>
        </w:rPr>
        <w:t>/201</w:t>
      </w:r>
      <w:r w:rsidR="00717871">
        <w:rPr>
          <w:sz w:val="28"/>
          <w:szCs w:val="28"/>
        </w:rPr>
        <w:t>9</w:t>
      </w:r>
      <w:r>
        <w:rPr>
          <w:sz w:val="28"/>
          <w:szCs w:val="28"/>
        </w:rPr>
        <w:t xml:space="preserve">. Jde především o akce sportovní, </w:t>
      </w:r>
      <w:r w:rsidR="008A56E1">
        <w:rPr>
          <w:sz w:val="28"/>
          <w:szCs w:val="28"/>
        </w:rPr>
        <w:t xml:space="preserve">dále </w:t>
      </w:r>
      <w:r>
        <w:rPr>
          <w:sz w:val="28"/>
          <w:szCs w:val="28"/>
        </w:rPr>
        <w:t xml:space="preserve">akce, v nichž se projevuje zručnost a dovednost dětí, </w:t>
      </w:r>
      <w:proofErr w:type="gramStart"/>
      <w:r>
        <w:rPr>
          <w:sz w:val="28"/>
          <w:szCs w:val="28"/>
        </w:rPr>
        <w:t xml:space="preserve">nácvik </w:t>
      </w:r>
      <w:r w:rsidR="008A56E1">
        <w:rPr>
          <w:sz w:val="28"/>
          <w:szCs w:val="28"/>
        </w:rPr>
        <w:t xml:space="preserve"> kulturních</w:t>
      </w:r>
      <w:proofErr w:type="gramEnd"/>
      <w:r w:rsidR="008A56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představení, poznávání blízkého regionu a seznamování se s různými povoláními, dále pak  akce zaměřené na dodržování tradičních zvyků v předvánočním a velikonočním období. Důraz </w:t>
      </w:r>
      <w:r w:rsidR="00003798">
        <w:rPr>
          <w:sz w:val="28"/>
          <w:szCs w:val="28"/>
        </w:rPr>
        <w:t>j</w:t>
      </w:r>
      <w:r>
        <w:rPr>
          <w:sz w:val="28"/>
          <w:szCs w:val="28"/>
        </w:rPr>
        <w:t xml:space="preserve">e kladen na programy zaměřené na environmentální výchovu, multikulturní výchovu, etickou výchovu, </w:t>
      </w:r>
      <w:r w:rsidR="008A56E1">
        <w:rPr>
          <w:sz w:val="28"/>
          <w:szCs w:val="28"/>
        </w:rPr>
        <w:t xml:space="preserve">dopravní výchovu, </w:t>
      </w:r>
      <w:r>
        <w:rPr>
          <w:sz w:val="28"/>
          <w:szCs w:val="28"/>
        </w:rPr>
        <w:t xml:space="preserve">výchovu ke zdraví a zdravému životnímu stylu, prevenci sociálně patologických jevů (besedy a výukové pořady – NPŠ, </w:t>
      </w:r>
      <w:r w:rsidR="00352DFA">
        <w:rPr>
          <w:sz w:val="28"/>
          <w:szCs w:val="28"/>
        </w:rPr>
        <w:t>nadace zabývající se prevencí negativních jevů</w:t>
      </w:r>
      <w:r>
        <w:rPr>
          <w:sz w:val="28"/>
          <w:szCs w:val="28"/>
        </w:rPr>
        <w:t xml:space="preserve">, školní </w:t>
      </w:r>
      <w:proofErr w:type="spellStart"/>
      <w:r>
        <w:rPr>
          <w:sz w:val="28"/>
          <w:szCs w:val="28"/>
        </w:rPr>
        <w:t>preventista</w:t>
      </w:r>
      <w:proofErr w:type="spellEnd"/>
      <w:r>
        <w:rPr>
          <w:sz w:val="28"/>
          <w:szCs w:val="28"/>
        </w:rPr>
        <w:t>),</w:t>
      </w:r>
      <w:r w:rsidR="005801EE">
        <w:rPr>
          <w:sz w:val="28"/>
          <w:szCs w:val="28"/>
        </w:rPr>
        <w:t xml:space="preserve"> </w:t>
      </w:r>
      <w:r>
        <w:rPr>
          <w:sz w:val="28"/>
          <w:szCs w:val="28"/>
        </w:rPr>
        <w:t>na výchovu žáků k životní orientaci, k hodnotám. Zvolené plánované akce by měly žáky rovněž vhodně motivovat k využití volného času.</w:t>
      </w:r>
    </w:p>
    <w:p w:rsidR="00C65DDB" w:rsidRDefault="00C65DDB" w:rsidP="00C65D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Pokračovat bude také činnost kroužků, protože děti měly zájem o práci v nich a aktivně a účelně trávily část svého volného času. Kroužky přispívají vhodně ke </w:t>
      </w:r>
      <w:r>
        <w:rPr>
          <w:sz w:val="28"/>
          <w:szCs w:val="28"/>
        </w:rPr>
        <w:lastRenderedPageBreak/>
        <w:t xml:space="preserve">klimatu školy a to jak svou vlastní činností, tak i svými „produkty" / vystoupení v obci, příprava na soutěže </w:t>
      </w:r>
      <w:proofErr w:type="gramStart"/>
      <w:r>
        <w:rPr>
          <w:sz w:val="28"/>
          <w:szCs w:val="28"/>
        </w:rPr>
        <w:t>ap./</w:t>
      </w:r>
      <w:proofErr w:type="gramEnd"/>
    </w:p>
    <w:p w:rsidR="002F25DB" w:rsidRDefault="00C65DDB" w:rsidP="00C65D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Dobrá komunikace s rodiči patří k základům úspěšné práce. K tomu nestačí třídní schůzky, je třeba s rodiči komunikovat individuálně. </w:t>
      </w:r>
      <w:r w:rsidR="008A56E1">
        <w:rPr>
          <w:sz w:val="28"/>
          <w:szCs w:val="28"/>
        </w:rPr>
        <w:t>Objevuje</w:t>
      </w:r>
      <w:r w:rsidR="002F25DB">
        <w:rPr>
          <w:sz w:val="28"/>
          <w:szCs w:val="28"/>
        </w:rPr>
        <w:t xml:space="preserve"> se </w:t>
      </w:r>
      <w:proofErr w:type="gramStart"/>
      <w:r w:rsidR="002F25DB">
        <w:rPr>
          <w:sz w:val="28"/>
          <w:szCs w:val="28"/>
        </w:rPr>
        <w:t>nutnost</w:t>
      </w:r>
      <w:r w:rsidR="005801EE">
        <w:rPr>
          <w:sz w:val="28"/>
          <w:szCs w:val="28"/>
        </w:rPr>
        <w:t xml:space="preserve">  </w:t>
      </w:r>
      <w:r w:rsidR="002F25DB">
        <w:rPr>
          <w:sz w:val="28"/>
          <w:szCs w:val="28"/>
        </w:rPr>
        <w:t>pravidelně</w:t>
      </w:r>
      <w:proofErr w:type="gramEnd"/>
      <w:r w:rsidR="002F25DB">
        <w:rPr>
          <w:sz w:val="28"/>
          <w:szCs w:val="28"/>
        </w:rPr>
        <w:t xml:space="preserve"> spolupra</w:t>
      </w:r>
      <w:r w:rsidR="008A56E1">
        <w:rPr>
          <w:sz w:val="28"/>
          <w:szCs w:val="28"/>
        </w:rPr>
        <w:t>c</w:t>
      </w:r>
      <w:r w:rsidR="002F25DB">
        <w:rPr>
          <w:sz w:val="28"/>
          <w:szCs w:val="28"/>
        </w:rPr>
        <w:t>ovat</w:t>
      </w:r>
      <w:r w:rsidR="008A56E1">
        <w:rPr>
          <w:sz w:val="28"/>
          <w:szCs w:val="28"/>
        </w:rPr>
        <w:t xml:space="preserve"> s matk</w:t>
      </w:r>
      <w:r w:rsidR="005801EE">
        <w:rPr>
          <w:sz w:val="28"/>
          <w:szCs w:val="28"/>
        </w:rPr>
        <w:t>ou</w:t>
      </w:r>
      <w:r w:rsidR="008A56E1">
        <w:rPr>
          <w:sz w:val="28"/>
          <w:szCs w:val="28"/>
        </w:rPr>
        <w:t xml:space="preserve"> problémov</w:t>
      </w:r>
      <w:r w:rsidR="005801EE">
        <w:rPr>
          <w:sz w:val="28"/>
          <w:szCs w:val="28"/>
        </w:rPr>
        <w:t>ého</w:t>
      </w:r>
      <w:r w:rsidR="008A56E1">
        <w:rPr>
          <w:sz w:val="28"/>
          <w:szCs w:val="28"/>
        </w:rPr>
        <w:t xml:space="preserve"> žák</w:t>
      </w:r>
      <w:r w:rsidR="005801EE">
        <w:rPr>
          <w:sz w:val="28"/>
          <w:szCs w:val="28"/>
        </w:rPr>
        <w:t>a</w:t>
      </w:r>
      <w:r w:rsidR="00FE6505">
        <w:rPr>
          <w:sz w:val="28"/>
          <w:szCs w:val="28"/>
        </w:rPr>
        <w:t>, snaha z jej</w:t>
      </w:r>
      <w:r w:rsidR="005801EE">
        <w:rPr>
          <w:sz w:val="28"/>
          <w:szCs w:val="28"/>
        </w:rPr>
        <w:t>í</w:t>
      </w:r>
      <w:r w:rsidR="00FE6505">
        <w:rPr>
          <w:sz w:val="28"/>
          <w:szCs w:val="28"/>
        </w:rPr>
        <w:t xml:space="preserve"> stran</w:t>
      </w:r>
      <w:r w:rsidR="005801EE">
        <w:rPr>
          <w:sz w:val="28"/>
          <w:szCs w:val="28"/>
        </w:rPr>
        <w:t>y</w:t>
      </w:r>
      <w:r w:rsidR="00FE6505">
        <w:rPr>
          <w:sz w:val="28"/>
          <w:szCs w:val="28"/>
        </w:rPr>
        <w:t xml:space="preserve"> často chybí</w:t>
      </w:r>
      <w:r w:rsidR="002F25DB">
        <w:rPr>
          <w:sz w:val="28"/>
          <w:szCs w:val="28"/>
        </w:rPr>
        <w:t>.</w:t>
      </w:r>
    </w:p>
    <w:p w:rsidR="00C65DDB" w:rsidRDefault="00C65DDB" w:rsidP="00C65D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Z výchovných cílů je třeba usilovat o dobré vztahy mezi dětmi - hlavně vztah mladších a starších žáků, </w:t>
      </w:r>
      <w:r w:rsidR="00FE6505">
        <w:rPr>
          <w:sz w:val="28"/>
          <w:szCs w:val="28"/>
        </w:rPr>
        <w:t>usměrňování chování problémov</w:t>
      </w:r>
      <w:r w:rsidR="005801EE">
        <w:rPr>
          <w:sz w:val="28"/>
          <w:szCs w:val="28"/>
        </w:rPr>
        <w:t>ějších</w:t>
      </w:r>
      <w:r w:rsidR="00FE65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o </w:t>
      </w:r>
      <w:r w:rsidR="00FE6505">
        <w:rPr>
          <w:sz w:val="28"/>
          <w:szCs w:val="28"/>
        </w:rPr>
        <w:t>v</w:t>
      </w:r>
      <w:r>
        <w:rPr>
          <w:sz w:val="28"/>
          <w:szCs w:val="28"/>
        </w:rPr>
        <w:t>zájemnou toleranci, pomoc, slušnou komunikaci.</w:t>
      </w:r>
    </w:p>
    <w:p w:rsidR="00C65DDB" w:rsidRDefault="00C65DDB" w:rsidP="00C65DD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Kladně lze hodnotit spolupráci se spádovou školou ve Vimperku, s místní mateřskou školou a s obecním zastupitelstvem především prostřednictvím pana starosty.</w:t>
      </w:r>
      <w:r w:rsidRPr="00116E80">
        <w:rPr>
          <w:sz w:val="28"/>
          <w:szCs w:val="28"/>
        </w:rPr>
        <w:t xml:space="preserve"> </w:t>
      </w:r>
      <w:r>
        <w:rPr>
          <w:sz w:val="28"/>
          <w:szCs w:val="28"/>
        </w:rPr>
        <w:t>Osvědčila se také spolupráce s</w:t>
      </w:r>
      <w:r w:rsidR="008A56E1">
        <w:rPr>
          <w:sz w:val="28"/>
          <w:szCs w:val="28"/>
        </w:rPr>
        <w:t xml:space="preserve"> místní </w:t>
      </w:r>
      <w:r>
        <w:rPr>
          <w:sz w:val="28"/>
          <w:szCs w:val="28"/>
        </w:rPr>
        <w:t xml:space="preserve">Policií. </w:t>
      </w:r>
    </w:p>
    <w:p w:rsidR="00A042D5" w:rsidRDefault="00A042D5" w:rsidP="00A042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7A28" w:rsidRPr="00E47A28" w:rsidRDefault="00E47A28" w:rsidP="00E47A28">
      <w:pPr>
        <w:jc w:val="both"/>
        <w:rPr>
          <w:b/>
          <w:u w:val="single"/>
        </w:rPr>
      </w:pPr>
      <w:r w:rsidRPr="00A47F48">
        <w:rPr>
          <w:b/>
          <w:sz w:val="28"/>
          <w:u w:val="single"/>
        </w:rPr>
        <w:t>Údaje o prevenci sociálně patologických jevů</w:t>
      </w:r>
    </w:p>
    <w:p w:rsidR="00E47A28" w:rsidRDefault="00E47A28" w:rsidP="00E47A28">
      <w:pPr>
        <w:ind w:left="142" w:firstLine="992"/>
        <w:rPr>
          <w:sz w:val="28"/>
        </w:rPr>
      </w:pPr>
    </w:p>
    <w:p w:rsidR="00E47A28" w:rsidRDefault="00E47A28" w:rsidP="00E47A28">
      <w:pPr>
        <w:ind w:left="142" w:hanging="142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spolupráce s</w:t>
      </w:r>
      <w:r w:rsidR="00A47F48">
        <w:rPr>
          <w:sz w:val="28"/>
        </w:rPr>
        <w:t xml:space="preserve"> nadacemi zabývajícími se </w:t>
      </w:r>
      <w:r>
        <w:rPr>
          <w:sz w:val="28"/>
        </w:rPr>
        <w:t>sociální prevenc</w:t>
      </w:r>
      <w:r w:rsidR="00A47F48">
        <w:rPr>
          <w:sz w:val="28"/>
        </w:rPr>
        <w:t xml:space="preserve">í, </w:t>
      </w:r>
      <w:r>
        <w:rPr>
          <w:sz w:val="28"/>
        </w:rPr>
        <w:t>pedagogicko psychologickou poradnou, rodiči</w:t>
      </w:r>
    </w:p>
    <w:p w:rsidR="00E47A28" w:rsidRDefault="00E47A28" w:rsidP="00E47A28">
      <w:pPr>
        <w:jc w:val="both"/>
        <w:rPr>
          <w:sz w:val="28"/>
        </w:rPr>
      </w:pPr>
      <w:r>
        <w:rPr>
          <w:sz w:val="28"/>
        </w:rPr>
        <w:t>- účast učitel</w:t>
      </w:r>
      <w:r w:rsidR="005801EE">
        <w:rPr>
          <w:sz w:val="28"/>
        </w:rPr>
        <w:t>ky</w:t>
      </w:r>
      <w:r>
        <w:rPr>
          <w:sz w:val="28"/>
        </w:rPr>
        <w:t xml:space="preserve"> na seminářích s odpovídající tématikou </w:t>
      </w:r>
    </w:p>
    <w:p w:rsidR="00E47A28" w:rsidRDefault="00E47A28" w:rsidP="00E47A28">
      <w:pPr>
        <w:ind w:left="142" w:hanging="142"/>
        <w:jc w:val="both"/>
        <w:rPr>
          <w:sz w:val="28"/>
        </w:rPr>
      </w:pPr>
      <w:r>
        <w:rPr>
          <w:sz w:val="28"/>
        </w:rPr>
        <w:t>- sledování individuálních potřeb žák</w:t>
      </w:r>
      <w:r w:rsidR="00FE56F1">
        <w:rPr>
          <w:sz w:val="28"/>
        </w:rPr>
        <w:t>ů,</w:t>
      </w:r>
      <w:r>
        <w:rPr>
          <w:sz w:val="28"/>
        </w:rPr>
        <w:t xml:space="preserve"> poskytnutí pomoci při výskytu problémů </w:t>
      </w:r>
    </w:p>
    <w:p w:rsidR="00E47A28" w:rsidRDefault="00E47A28" w:rsidP="00E47A28">
      <w:pPr>
        <w:jc w:val="both"/>
        <w:rPr>
          <w:sz w:val="28"/>
        </w:rPr>
      </w:pPr>
      <w:r>
        <w:rPr>
          <w:sz w:val="28"/>
        </w:rPr>
        <w:t>- včasné odhalování specifických poruch učení</w:t>
      </w:r>
    </w:p>
    <w:p w:rsidR="00E47A28" w:rsidRDefault="00E47A28" w:rsidP="00E47A28">
      <w:pPr>
        <w:ind w:left="142" w:hanging="142"/>
        <w:jc w:val="both"/>
        <w:rPr>
          <w:sz w:val="28"/>
        </w:rPr>
      </w:pPr>
      <w:r>
        <w:rPr>
          <w:sz w:val="28"/>
        </w:rPr>
        <w:t>- začlenění problematiky etické a právní výchovy do vzdělávání žáků, výchova ke zdravému životnímu stylu</w:t>
      </w:r>
    </w:p>
    <w:p w:rsidR="00E47A28" w:rsidRDefault="00E47A28" w:rsidP="00E47A28">
      <w:pPr>
        <w:ind w:left="142" w:hanging="142"/>
        <w:jc w:val="both"/>
        <w:rPr>
          <w:sz w:val="28"/>
        </w:rPr>
      </w:pPr>
      <w:r>
        <w:rPr>
          <w:sz w:val="28"/>
        </w:rPr>
        <w:t xml:space="preserve">- zajištění dostatečného množství volnočasových </w:t>
      </w:r>
      <w:proofErr w:type="gramStart"/>
      <w:r>
        <w:rPr>
          <w:sz w:val="28"/>
        </w:rPr>
        <w:t>aktivit ( kroužky</w:t>
      </w:r>
      <w:proofErr w:type="gramEnd"/>
      <w:r>
        <w:rPr>
          <w:sz w:val="28"/>
        </w:rPr>
        <w:t>, sportovní a kulturní akce, soutěže a relaxace žáků)</w:t>
      </w:r>
    </w:p>
    <w:p w:rsidR="00E47A28" w:rsidRDefault="00E47A28" w:rsidP="00E47A28">
      <w:pPr>
        <w:ind w:left="142" w:hanging="142"/>
        <w:jc w:val="both"/>
        <w:rPr>
          <w:sz w:val="28"/>
        </w:rPr>
      </w:pPr>
      <w:r>
        <w:rPr>
          <w:sz w:val="28"/>
        </w:rPr>
        <w:t>- důsledné potírání kuřáctví, požívání alkoholu a dalších návykových látek, šikany, brutality, vandalismu a rasismu</w:t>
      </w:r>
    </w:p>
    <w:p w:rsidR="00E47A28" w:rsidRDefault="00E47A28" w:rsidP="00E47A28">
      <w:pPr>
        <w:ind w:left="142" w:hanging="142"/>
        <w:jc w:val="both"/>
        <w:rPr>
          <w:sz w:val="28"/>
        </w:rPr>
      </w:pPr>
      <w:r>
        <w:rPr>
          <w:sz w:val="28"/>
        </w:rPr>
        <w:t>- rozvíjení a posilování vůle, sebeovládání, sociální komunikace, zvládání konfliktů</w:t>
      </w:r>
    </w:p>
    <w:p w:rsidR="00E47A28" w:rsidRDefault="00E47A28" w:rsidP="00E47A28">
      <w:pPr>
        <w:ind w:left="142" w:hanging="142"/>
        <w:jc w:val="both"/>
        <w:rPr>
          <w:sz w:val="28"/>
        </w:rPr>
      </w:pPr>
      <w:r>
        <w:rPr>
          <w:sz w:val="28"/>
        </w:rPr>
        <w:t xml:space="preserve"> Z praxe vyplývá pro učitele stále větší potřeba zaměřit se na vztahy mezi žáky, žáci jsou k sobě </w:t>
      </w:r>
      <w:r w:rsidR="005801EE">
        <w:rPr>
          <w:sz w:val="28"/>
        </w:rPr>
        <w:t xml:space="preserve">někdy </w:t>
      </w:r>
      <w:r>
        <w:rPr>
          <w:sz w:val="28"/>
        </w:rPr>
        <w:t xml:space="preserve">netolerantní, </w:t>
      </w:r>
      <w:r w:rsidR="00FE6505">
        <w:rPr>
          <w:sz w:val="28"/>
        </w:rPr>
        <w:t xml:space="preserve">výchovné potíže jsou </w:t>
      </w:r>
      <w:r w:rsidR="00087A01">
        <w:rPr>
          <w:sz w:val="28"/>
        </w:rPr>
        <w:t>se žák</w:t>
      </w:r>
      <w:r w:rsidR="005801EE">
        <w:rPr>
          <w:sz w:val="28"/>
        </w:rPr>
        <w:t>em</w:t>
      </w:r>
      <w:r w:rsidR="00087A01">
        <w:rPr>
          <w:sz w:val="28"/>
        </w:rPr>
        <w:t xml:space="preserve"> </w:t>
      </w:r>
      <w:r w:rsidR="00FE6505">
        <w:rPr>
          <w:sz w:val="28"/>
        </w:rPr>
        <w:t>z</w:t>
      </w:r>
      <w:r w:rsidR="00087A01">
        <w:rPr>
          <w:sz w:val="28"/>
        </w:rPr>
        <w:t> rodin</w:t>
      </w:r>
      <w:r w:rsidR="005801EE">
        <w:rPr>
          <w:sz w:val="28"/>
        </w:rPr>
        <w:t>y</w:t>
      </w:r>
      <w:r w:rsidR="00087A01">
        <w:rPr>
          <w:sz w:val="28"/>
        </w:rPr>
        <w:t xml:space="preserve"> se sociálními </w:t>
      </w:r>
      <w:r w:rsidR="00FE6505">
        <w:rPr>
          <w:sz w:val="28"/>
        </w:rPr>
        <w:t>problém</w:t>
      </w:r>
      <w:r w:rsidR="00087A01">
        <w:rPr>
          <w:sz w:val="28"/>
        </w:rPr>
        <w:t>y</w:t>
      </w:r>
      <w:r>
        <w:rPr>
          <w:sz w:val="28"/>
        </w:rPr>
        <w:t>. Je třeba je vést k vzájemné úctě, důvěře a snášenlivosti. Učitelé se snaží o otevřenost v komunikaci a o vůli ke spolupráci jak ke vztahu k žákům, tak i k rodičům.</w:t>
      </w:r>
    </w:p>
    <w:p w:rsidR="00E47A28" w:rsidRDefault="00E47A28" w:rsidP="00E47A28">
      <w:pPr>
        <w:ind w:left="142" w:hanging="142"/>
        <w:jc w:val="both"/>
        <w:rPr>
          <w:sz w:val="28"/>
        </w:rPr>
      </w:pPr>
      <w:r>
        <w:rPr>
          <w:sz w:val="28"/>
        </w:rPr>
        <w:t xml:space="preserve"> Konkrétní </w:t>
      </w:r>
      <w:r w:rsidR="00A47F48">
        <w:rPr>
          <w:sz w:val="28"/>
        </w:rPr>
        <w:t xml:space="preserve">preventivní </w:t>
      </w:r>
      <w:r>
        <w:rPr>
          <w:sz w:val="28"/>
        </w:rPr>
        <w:t>akce jsou uvedeny v minimálním preventivním programu.</w:t>
      </w:r>
    </w:p>
    <w:p w:rsidR="00E47A28" w:rsidRDefault="00E47A28" w:rsidP="00E47A28">
      <w:pPr>
        <w:ind w:left="142" w:hanging="142"/>
        <w:jc w:val="both"/>
        <w:rPr>
          <w:sz w:val="28"/>
        </w:rPr>
      </w:pPr>
    </w:p>
    <w:p w:rsidR="00A40899" w:rsidRPr="00867E49" w:rsidRDefault="00A40899" w:rsidP="00A40899">
      <w:pPr>
        <w:jc w:val="both"/>
        <w:rPr>
          <w:b/>
          <w:u w:val="single"/>
        </w:rPr>
      </w:pPr>
      <w:r w:rsidRPr="00867E49">
        <w:rPr>
          <w:b/>
          <w:sz w:val="28"/>
          <w:u w:val="single"/>
        </w:rPr>
        <w:t>Údaje o dalším vzdělávání pedagogických pracovníků</w:t>
      </w:r>
    </w:p>
    <w:p w:rsidR="00A40899" w:rsidRDefault="00A40899" w:rsidP="00E47A28">
      <w:pPr>
        <w:ind w:left="142" w:hanging="142"/>
        <w:jc w:val="both"/>
        <w:rPr>
          <w:sz w:val="28"/>
        </w:rPr>
      </w:pPr>
    </w:p>
    <w:p w:rsidR="00BF0D0E" w:rsidRDefault="00A40899" w:rsidP="00A40899">
      <w:pPr>
        <w:jc w:val="both"/>
        <w:rPr>
          <w:sz w:val="28"/>
        </w:rPr>
      </w:pPr>
      <w:r>
        <w:rPr>
          <w:sz w:val="28"/>
        </w:rPr>
        <w:t xml:space="preserve">     </w:t>
      </w:r>
      <w:r w:rsidR="00B0077A">
        <w:rPr>
          <w:sz w:val="28"/>
        </w:rPr>
        <w:t xml:space="preserve"> V současné době mají učitelé možnost účasti na seminářích převážně v Českých Budějovicích</w:t>
      </w:r>
      <w:r w:rsidR="00165A2E">
        <w:rPr>
          <w:sz w:val="28"/>
        </w:rPr>
        <w:t>, což je nevýhodné vzhledem k dopravní dostupnosti, vzdálenosti a organizaci ve škole. Ve dnech studijního volna se učitelky vzdělávají v oblastech zaměřených</w:t>
      </w:r>
      <w:r w:rsidRPr="0091723F">
        <w:rPr>
          <w:sz w:val="28"/>
        </w:rPr>
        <w:t xml:space="preserve"> na zkvalitnění výuky, prevenci sociálně </w:t>
      </w:r>
      <w:r w:rsidRPr="0091723F">
        <w:rPr>
          <w:sz w:val="28"/>
        </w:rPr>
        <w:lastRenderedPageBreak/>
        <w:t>patologických jevů, na vedení školy jako právního subjektu</w:t>
      </w:r>
      <w:r w:rsidR="007F2DF4">
        <w:rPr>
          <w:sz w:val="28"/>
        </w:rPr>
        <w:t xml:space="preserve">, jazykové dovednosti a </w:t>
      </w:r>
      <w:r w:rsidR="00165A2E">
        <w:rPr>
          <w:sz w:val="28"/>
        </w:rPr>
        <w:t>práce s počítačem.</w:t>
      </w:r>
    </w:p>
    <w:p w:rsidR="00A40899" w:rsidRDefault="00A40899" w:rsidP="00A40899">
      <w:pPr>
        <w:jc w:val="both"/>
        <w:rPr>
          <w:sz w:val="28"/>
        </w:rPr>
      </w:pPr>
    </w:p>
    <w:p w:rsidR="00A40899" w:rsidRPr="00F2787B" w:rsidRDefault="00717871" w:rsidP="00A40899">
      <w:pPr>
        <w:jc w:val="both"/>
        <w:rPr>
          <w:sz w:val="28"/>
        </w:rPr>
      </w:pPr>
      <w:r>
        <w:rPr>
          <w:sz w:val="28"/>
        </w:rPr>
        <w:t>Naděžda Kramlová</w:t>
      </w:r>
      <w:r w:rsidR="00A40899" w:rsidRPr="00F2787B">
        <w:rPr>
          <w:sz w:val="28"/>
        </w:rPr>
        <w:t>:</w:t>
      </w:r>
    </w:p>
    <w:p w:rsidR="007F2DF4" w:rsidRDefault="007F2DF4" w:rsidP="00A40899">
      <w:pPr>
        <w:jc w:val="both"/>
        <w:rPr>
          <w:sz w:val="28"/>
        </w:rPr>
      </w:pPr>
      <w:r w:rsidRPr="00F2787B">
        <w:rPr>
          <w:sz w:val="28"/>
        </w:rPr>
        <w:t>Novely právních předpisů</w:t>
      </w:r>
    </w:p>
    <w:p w:rsidR="00087A01" w:rsidRDefault="005801EE" w:rsidP="00A40899">
      <w:pPr>
        <w:jc w:val="both"/>
        <w:rPr>
          <w:sz w:val="28"/>
        </w:rPr>
      </w:pPr>
      <w:r>
        <w:rPr>
          <w:sz w:val="28"/>
        </w:rPr>
        <w:t>Projekty – šablony pro MŠ, ZŠ</w:t>
      </w:r>
    </w:p>
    <w:p w:rsidR="00087A01" w:rsidRPr="00F2787B" w:rsidRDefault="00087A01" w:rsidP="00A40899">
      <w:pPr>
        <w:jc w:val="both"/>
        <w:rPr>
          <w:sz w:val="28"/>
        </w:rPr>
      </w:pPr>
      <w:r>
        <w:rPr>
          <w:sz w:val="28"/>
        </w:rPr>
        <w:t>Porady pro ředitele škol</w:t>
      </w:r>
    </w:p>
    <w:p w:rsidR="00B0077A" w:rsidRPr="00F2787B" w:rsidRDefault="00B0077A" w:rsidP="00A40899">
      <w:pPr>
        <w:jc w:val="both"/>
        <w:rPr>
          <w:sz w:val="28"/>
        </w:rPr>
      </w:pPr>
      <w:r w:rsidRPr="00F2787B">
        <w:rPr>
          <w:sz w:val="28"/>
        </w:rPr>
        <w:t xml:space="preserve">Samostudium – </w:t>
      </w:r>
      <w:r w:rsidR="008D2EFA">
        <w:rPr>
          <w:sz w:val="28"/>
        </w:rPr>
        <w:t>právní předpisy, práce s</w:t>
      </w:r>
      <w:r w:rsidR="005801EE">
        <w:rPr>
          <w:sz w:val="28"/>
        </w:rPr>
        <w:t> </w:t>
      </w:r>
      <w:proofErr w:type="spellStart"/>
      <w:r w:rsidR="008D2EFA">
        <w:rPr>
          <w:sz w:val="28"/>
        </w:rPr>
        <w:t>Pc</w:t>
      </w:r>
      <w:proofErr w:type="spellEnd"/>
      <w:r w:rsidR="005801EE">
        <w:rPr>
          <w:sz w:val="28"/>
        </w:rPr>
        <w:t>, podpůrná opatření</w:t>
      </w:r>
    </w:p>
    <w:p w:rsidR="00B0077A" w:rsidRPr="00F2787B" w:rsidRDefault="00B0077A" w:rsidP="005801EE">
      <w:pPr>
        <w:jc w:val="both"/>
        <w:rPr>
          <w:sz w:val="28"/>
        </w:rPr>
      </w:pPr>
      <w:r w:rsidRPr="00F2787B">
        <w:rPr>
          <w:sz w:val="28"/>
        </w:rPr>
        <w:tab/>
      </w:r>
    </w:p>
    <w:p w:rsidR="00B0077A" w:rsidRPr="00F2787B" w:rsidRDefault="00B0077A" w:rsidP="00B0077A">
      <w:pPr>
        <w:ind w:left="2025"/>
        <w:jc w:val="both"/>
        <w:rPr>
          <w:sz w:val="28"/>
        </w:rPr>
      </w:pPr>
    </w:p>
    <w:p w:rsidR="008D2EFA" w:rsidRDefault="008D2EFA" w:rsidP="00A40899">
      <w:pPr>
        <w:jc w:val="both"/>
        <w:rPr>
          <w:sz w:val="28"/>
        </w:rPr>
      </w:pPr>
      <w:r>
        <w:rPr>
          <w:sz w:val="28"/>
        </w:rPr>
        <w:t>Dana Brejchová</w:t>
      </w:r>
    </w:p>
    <w:p w:rsidR="00A40899" w:rsidRPr="00D00137" w:rsidRDefault="005801EE" w:rsidP="00A40899">
      <w:pPr>
        <w:jc w:val="both"/>
        <w:rPr>
          <w:sz w:val="28"/>
        </w:rPr>
      </w:pPr>
      <w:r>
        <w:rPr>
          <w:sz w:val="28"/>
        </w:rPr>
        <w:t>Hygienické minimum</w:t>
      </w:r>
    </w:p>
    <w:p w:rsidR="00A40899" w:rsidRDefault="00A40899" w:rsidP="00A40899">
      <w:pPr>
        <w:jc w:val="both"/>
        <w:rPr>
          <w:sz w:val="28"/>
        </w:rPr>
      </w:pPr>
    </w:p>
    <w:p w:rsidR="00A40899" w:rsidRDefault="00A40899" w:rsidP="00A40899">
      <w:pPr>
        <w:jc w:val="both"/>
        <w:rPr>
          <w:sz w:val="28"/>
        </w:rPr>
      </w:pPr>
    </w:p>
    <w:p w:rsidR="00A40899" w:rsidRDefault="00A40899" w:rsidP="00A40899">
      <w:pPr>
        <w:jc w:val="both"/>
        <w:rPr>
          <w:sz w:val="28"/>
        </w:rPr>
      </w:pPr>
      <w:r>
        <w:rPr>
          <w:sz w:val="28"/>
        </w:rPr>
        <w:t>Učitelky mají k dalšímu vzdělávání k dispozici tyto časopisy:</w:t>
      </w:r>
    </w:p>
    <w:p w:rsidR="00A40899" w:rsidRDefault="00A40899" w:rsidP="00A40899">
      <w:pPr>
        <w:jc w:val="both"/>
        <w:rPr>
          <w:sz w:val="28"/>
        </w:rPr>
      </w:pPr>
      <w:r>
        <w:rPr>
          <w:sz w:val="28"/>
        </w:rPr>
        <w:t>Informa</w:t>
      </w:r>
      <w:r w:rsidR="005801EE">
        <w:rPr>
          <w:sz w:val="28"/>
        </w:rPr>
        <w:t>t</w:t>
      </w:r>
      <w:r>
        <w:rPr>
          <w:sz w:val="28"/>
        </w:rPr>
        <w:t>orium</w:t>
      </w:r>
    </w:p>
    <w:p w:rsidR="00717871" w:rsidRDefault="00717871" w:rsidP="00A40899">
      <w:pPr>
        <w:jc w:val="both"/>
        <w:rPr>
          <w:sz w:val="28"/>
        </w:rPr>
      </w:pPr>
    </w:p>
    <w:p w:rsidR="00A40899" w:rsidRDefault="00A40899" w:rsidP="00A40899">
      <w:pPr>
        <w:jc w:val="both"/>
        <w:rPr>
          <w:sz w:val="28"/>
        </w:rPr>
      </w:pPr>
    </w:p>
    <w:p w:rsidR="00A40899" w:rsidRPr="00B83D57" w:rsidRDefault="00A40899" w:rsidP="00A40899">
      <w:pPr>
        <w:jc w:val="both"/>
        <w:rPr>
          <w:sz w:val="28"/>
        </w:rPr>
      </w:pPr>
      <w:r w:rsidRPr="00B83D57">
        <w:rPr>
          <w:sz w:val="28"/>
        </w:rPr>
        <w:t>V průběhu školního roku byla zakoupena tato literatura k DVPP:</w:t>
      </w:r>
    </w:p>
    <w:p w:rsidR="006A44CB" w:rsidRDefault="00C722D1" w:rsidP="00A40899">
      <w:pPr>
        <w:jc w:val="both"/>
        <w:rPr>
          <w:sz w:val="28"/>
        </w:rPr>
      </w:pPr>
      <w:r>
        <w:rPr>
          <w:sz w:val="28"/>
        </w:rPr>
        <w:t>Světem šumavské přírody</w:t>
      </w:r>
    </w:p>
    <w:p w:rsidR="00087A01" w:rsidRDefault="00C722D1" w:rsidP="00A40899">
      <w:pPr>
        <w:jc w:val="both"/>
        <w:rPr>
          <w:sz w:val="28"/>
        </w:rPr>
      </w:pPr>
      <w:r>
        <w:rPr>
          <w:sz w:val="28"/>
        </w:rPr>
        <w:t>Mandaly</w:t>
      </w:r>
    </w:p>
    <w:p w:rsidR="00087A01" w:rsidRDefault="00C722D1" w:rsidP="00A40899">
      <w:pPr>
        <w:jc w:val="both"/>
        <w:rPr>
          <w:sz w:val="28"/>
        </w:rPr>
      </w:pPr>
      <w:r>
        <w:rPr>
          <w:sz w:val="28"/>
        </w:rPr>
        <w:t>Nápady do školních lavic</w:t>
      </w:r>
    </w:p>
    <w:p w:rsidR="00087A01" w:rsidRDefault="00C722D1" w:rsidP="00A40899">
      <w:pPr>
        <w:jc w:val="both"/>
        <w:rPr>
          <w:sz w:val="28"/>
        </w:rPr>
      </w:pPr>
      <w:r>
        <w:rPr>
          <w:sz w:val="28"/>
        </w:rPr>
        <w:t>Etická výchova</w:t>
      </w:r>
    </w:p>
    <w:p w:rsidR="00087A01" w:rsidRPr="00B83D57" w:rsidRDefault="00087A01" w:rsidP="00A40899">
      <w:pPr>
        <w:jc w:val="both"/>
        <w:rPr>
          <w:sz w:val="28"/>
        </w:rPr>
      </w:pPr>
      <w:r>
        <w:rPr>
          <w:sz w:val="28"/>
        </w:rPr>
        <w:t>Předškolní vzdělávání – metodické materiály</w:t>
      </w:r>
    </w:p>
    <w:p w:rsidR="006A44CB" w:rsidRDefault="006A44CB">
      <w:pPr>
        <w:jc w:val="both"/>
        <w:rPr>
          <w:sz w:val="28"/>
        </w:rPr>
      </w:pPr>
    </w:p>
    <w:p w:rsidR="006A44CB" w:rsidRDefault="006A44CB">
      <w:pPr>
        <w:jc w:val="both"/>
        <w:rPr>
          <w:sz w:val="28"/>
        </w:rPr>
      </w:pPr>
    </w:p>
    <w:p w:rsidR="0035520A" w:rsidRDefault="0035520A">
      <w:pPr>
        <w:jc w:val="both"/>
        <w:rPr>
          <w:sz w:val="28"/>
        </w:rPr>
      </w:pPr>
    </w:p>
    <w:p w:rsidR="00A26CE2" w:rsidRPr="00A26CE2" w:rsidRDefault="00A26CE2" w:rsidP="00A26CE2">
      <w:pPr>
        <w:jc w:val="both"/>
        <w:rPr>
          <w:b/>
          <w:u w:val="single"/>
        </w:rPr>
      </w:pPr>
      <w:r>
        <w:rPr>
          <w:b/>
          <w:sz w:val="28"/>
          <w:u w:val="single"/>
        </w:rPr>
        <w:t>Ú</w:t>
      </w:r>
      <w:r w:rsidRPr="00A26CE2">
        <w:rPr>
          <w:b/>
          <w:sz w:val="28"/>
          <w:u w:val="single"/>
        </w:rPr>
        <w:t>daje o aktivitách a prezentaci školy na veřejnosti</w:t>
      </w:r>
    </w:p>
    <w:p w:rsidR="00C62A2A" w:rsidRDefault="00C62A2A">
      <w:pPr>
        <w:jc w:val="both"/>
        <w:rPr>
          <w:sz w:val="28"/>
        </w:rPr>
      </w:pPr>
    </w:p>
    <w:p w:rsidR="00A13CFE" w:rsidRDefault="003B47BD" w:rsidP="00A26CE2">
      <w:pPr>
        <w:ind w:firstLine="1134"/>
        <w:jc w:val="both"/>
        <w:rPr>
          <w:sz w:val="28"/>
        </w:rPr>
      </w:pPr>
      <w:r>
        <w:rPr>
          <w:sz w:val="28"/>
        </w:rPr>
        <w:t>Kromě výuky zajišťuje škola i některé akce přímo související se vzdělávací a výchovnou prací,</w:t>
      </w:r>
      <w:r w:rsidR="0040054E">
        <w:rPr>
          <w:sz w:val="28"/>
        </w:rPr>
        <w:t xml:space="preserve"> jako například plavecký výcvik,</w:t>
      </w:r>
      <w:r w:rsidR="005A4FFF">
        <w:rPr>
          <w:sz w:val="28"/>
        </w:rPr>
        <w:t xml:space="preserve"> </w:t>
      </w:r>
      <w:r>
        <w:rPr>
          <w:sz w:val="28"/>
        </w:rPr>
        <w:t>divadelní představení, besedy, výukové programy národního parku Šumava</w:t>
      </w:r>
      <w:r w:rsidR="00165A2E">
        <w:rPr>
          <w:sz w:val="28"/>
        </w:rPr>
        <w:t xml:space="preserve"> /středisko environmentální výchovy/</w:t>
      </w:r>
      <w:r>
        <w:rPr>
          <w:sz w:val="28"/>
        </w:rPr>
        <w:t>, Policie</w:t>
      </w:r>
      <w:r w:rsidR="0040054E">
        <w:rPr>
          <w:sz w:val="28"/>
        </w:rPr>
        <w:t xml:space="preserve"> ČR, </w:t>
      </w:r>
      <w:r w:rsidR="0035520A">
        <w:rPr>
          <w:sz w:val="28"/>
        </w:rPr>
        <w:t>programy nadací zabývajících se prevencí negativních jevů</w:t>
      </w:r>
      <w:r w:rsidR="0040054E">
        <w:rPr>
          <w:sz w:val="28"/>
        </w:rPr>
        <w:t xml:space="preserve">, </w:t>
      </w:r>
      <w:r w:rsidR="0035520A">
        <w:rPr>
          <w:sz w:val="28"/>
        </w:rPr>
        <w:t xml:space="preserve">programy </w:t>
      </w:r>
      <w:r w:rsidR="0040054E">
        <w:rPr>
          <w:sz w:val="28"/>
        </w:rPr>
        <w:t xml:space="preserve">ekolog. </w:t>
      </w:r>
      <w:proofErr w:type="gramStart"/>
      <w:r w:rsidR="0040054E">
        <w:rPr>
          <w:sz w:val="28"/>
        </w:rPr>
        <w:t>organizací</w:t>
      </w:r>
      <w:proofErr w:type="gramEnd"/>
      <w:r w:rsidR="00D05F0C">
        <w:rPr>
          <w:sz w:val="28"/>
        </w:rPr>
        <w:t xml:space="preserve">, </w:t>
      </w:r>
      <w:r>
        <w:rPr>
          <w:sz w:val="28"/>
        </w:rPr>
        <w:t>výlety.</w:t>
      </w:r>
      <w:r w:rsidR="00165A2E">
        <w:rPr>
          <w:sz w:val="28"/>
        </w:rPr>
        <w:t xml:space="preserve"> </w:t>
      </w:r>
      <w:r>
        <w:rPr>
          <w:sz w:val="28"/>
        </w:rPr>
        <w:t>V době mimo vyučování se žáci připravují na soutěže a veřejná vystoupení v obci. Akce jsou zaměřeny na dramatickou, výtvarnou a sportovní</w:t>
      </w:r>
      <w:r w:rsidR="00055E60">
        <w:rPr>
          <w:sz w:val="28"/>
        </w:rPr>
        <w:t xml:space="preserve">, </w:t>
      </w:r>
      <w:r>
        <w:rPr>
          <w:sz w:val="28"/>
        </w:rPr>
        <w:t>ekologic</w:t>
      </w:r>
      <w:r w:rsidR="0040054E">
        <w:rPr>
          <w:sz w:val="28"/>
        </w:rPr>
        <w:t>kou činnost (konkrétní akce viz</w:t>
      </w:r>
      <w:r>
        <w:rPr>
          <w:sz w:val="28"/>
        </w:rPr>
        <w:t xml:space="preserve"> </w:t>
      </w:r>
      <w:r w:rsidR="00987A43">
        <w:rPr>
          <w:sz w:val="28"/>
        </w:rPr>
        <w:t>dále</w:t>
      </w:r>
      <w:r w:rsidR="00C722D1">
        <w:rPr>
          <w:sz w:val="28"/>
        </w:rPr>
        <w:t>).</w:t>
      </w:r>
    </w:p>
    <w:p w:rsidR="003B47BD" w:rsidRDefault="005A4FFF" w:rsidP="00A13CFE">
      <w:pPr>
        <w:jc w:val="both"/>
        <w:rPr>
          <w:sz w:val="28"/>
        </w:rPr>
      </w:pPr>
      <w:r>
        <w:rPr>
          <w:sz w:val="28"/>
        </w:rPr>
        <w:t xml:space="preserve">Jsme zapojeni do soutěže ve sběru druhotných surovin a do programu </w:t>
      </w:r>
      <w:proofErr w:type="spellStart"/>
      <w:r w:rsidRPr="00EC39EF">
        <w:rPr>
          <w:sz w:val="28"/>
        </w:rPr>
        <w:t>Recyklohraní</w:t>
      </w:r>
      <w:proofErr w:type="spellEnd"/>
      <w:r w:rsidRPr="00EC39EF">
        <w:rPr>
          <w:sz w:val="28"/>
        </w:rPr>
        <w:t xml:space="preserve">. </w:t>
      </w:r>
      <w:r w:rsidRPr="008A7280">
        <w:rPr>
          <w:sz w:val="28"/>
        </w:rPr>
        <w:t>Obdrž</w:t>
      </w:r>
      <w:r w:rsidR="00EC39EF" w:rsidRPr="008A7280">
        <w:rPr>
          <w:sz w:val="28"/>
        </w:rPr>
        <w:t xml:space="preserve">íme vždy za rok </w:t>
      </w:r>
      <w:r w:rsidRPr="008A7280">
        <w:rPr>
          <w:sz w:val="28"/>
        </w:rPr>
        <w:t>certifikát od systému ASEKOL za odevzd</w:t>
      </w:r>
      <w:r w:rsidR="00EC39EF" w:rsidRPr="008A7280">
        <w:rPr>
          <w:sz w:val="28"/>
        </w:rPr>
        <w:t>ané</w:t>
      </w:r>
      <w:r w:rsidRPr="008A7280">
        <w:rPr>
          <w:sz w:val="28"/>
        </w:rPr>
        <w:t xml:space="preserve"> elektrozařízení. Certifikát obsahuje environmentální vyúčtování s vyčíslením úspory elektrické energie</w:t>
      </w:r>
      <w:r w:rsidR="00186F0A" w:rsidRPr="008A7280">
        <w:rPr>
          <w:sz w:val="28"/>
        </w:rPr>
        <w:t>, ropy, vody… Zapoj</w:t>
      </w:r>
      <w:r w:rsidR="00C722D1">
        <w:rPr>
          <w:sz w:val="28"/>
        </w:rPr>
        <w:t>ujeme se do veřejně prospěšných sbírek.</w:t>
      </w:r>
      <w:r w:rsidR="00186F0A" w:rsidRPr="008A7280">
        <w:rPr>
          <w:sz w:val="28"/>
        </w:rPr>
        <w:t xml:space="preserve"> </w:t>
      </w:r>
      <w:r w:rsidR="003B47BD" w:rsidRPr="008A7280">
        <w:rPr>
          <w:sz w:val="28"/>
        </w:rPr>
        <w:t>Ve škole je plněn Minimální preventivní program</w:t>
      </w:r>
      <w:r w:rsidR="0082486A" w:rsidRPr="008A7280">
        <w:rPr>
          <w:sz w:val="28"/>
        </w:rPr>
        <w:t xml:space="preserve">, </w:t>
      </w:r>
      <w:r w:rsidR="003B47BD" w:rsidRPr="008A7280">
        <w:rPr>
          <w:sz w:val="28"/>
        </w:rPr>
        <w:t>úkoly z plánu Ochrana člověka za mimořádných situací</w:t>
      </w:r>
      <w:r w:rsidR="0082486A">
        <w:rPr>
          <w:sz w:val="28"/>
        </w:rPr>
        <w:t xml:space="preserve">, program multikulturní výchovy, </w:t>
      </w:r>
      <w:r w:rsidR="0082486A">
        <w:rPr>
          <w:sz w:val="28"/>
        </w:rPr>
        <w:lastRenderedPageBreak/>
        <w:t xml:space="preserve">dopravní výchova, výchova ke zdraví </w:t>
      </w:r>
      <w:r w:rsidR="003B47BD">
        <w:rPr>
          <w:sz w:val="28"/>
        </w:rPr>
        <w:t xml:space="preserve">a </w:t>
      </w:r>
      <w:r w:rsidR="004E1E2B">
        <w:rPr>
          <w:sz w:val="28"/>
        </w:rPr>
        <w:t xml:space="preserve">zdravý životní styl, projekt Zdravé zuby a </w:t>
      </w:r>
      <w:r w:rsidR="003B47BD">
        <w:rPr>
          <w:sz w:val="28"/>
        </w:rPr>
        <w:t>program environmentálního vzdělávání, výchovy a osvěty</w:t>
      </w:r>
      <w:r w:rsidR="00FB0591">
        <w:rPr>
          <w:sz w:val="28"/>
        </w:rPr>
        <w:t>, prvky etické výchovy</w:t>
      </w:r>
      <w:r w:rsidR="00C722D1">
        <w:rPr>
          <w:sz w:val="28"/>
        </w:rPr>
        <w:t xml:space="preserve"> </w:t>
      </w:r>
      <w:r w:rsidR="00FB0591">
        <w:rPr>
          <w:sz w:val="28"/>
        </w:rPr>
        <w:t>prolínají celým výchovně vzdělávacím procesem</w:t>
      </w:r>
      <w:r w:rsidR="003B47BD">
        <w:rPr>
          <w:sz w:val="28"/>
        </w:rPr>
        <w:t>. Vedle volnočasových aktivit pořádaných školou využívají někteří žáci i dalších nabídek – lyžování, vodácký kroužek</w:t>
      </w:r>
      <w:r w:rsidR="0082486A">
        <w:rPr>
          <w:sz w:val="28"/>
        </w:rPr>
        <w:t>.</w:t>
      </w:r>
      <w:r w:rsidR="000519AF">
        <w:rPr>
          <w:sz w:val="28"/>
        </w:rPr>
        <w:t xml:space="preserve"> </w:t>
      </w:r>
      <w:r w:rsidR="00C722D1">
        <w:rPr>
          <w:sz w:val="28"/>
        </w:rPr>
        <w:t xml:space="preserve">V současné době je problém zajistit pro děti </w:t>
      </w:r>
      <w:r w:rsidR="003B47BD">
        <w:rPr>
          <w:sz w:val="28"/>
        </w:rPr>
        <w:t>odbornou logopedickou péči</w:t>
      </w:r>
      <w:r w:rsidR="00C722D1">
        <w:rPr>
          <w:sz w:val="28"/>
        </w:rPr>
        <w:t>.</w:t>
      </w:r>
      <w:r w:rsidR="003B47BD">
        <w:rPr>
          <w:sz w:val="28"/>
        </w:rPr>
        <w:t xml:space="preserve"> Po celý školní rok mají </w:t>
      </w:r>
      <w:r w:rsidR="00C722D1">
        <w:rPr>
          <w:sz w:val="28"/>
        </w:rPr>
        <w:t xml:space="preserve">žáci </w:t>
      </w:r>
      <w:r w:rsidR="003B47BD">
        <w:rPr>
          <w:sz w:val="28"/>
        </w:rPr>
        <w:t>zajištěn odběr školního mléka,</w:t>
      </w:r>
      <w:r w:rsidR="00FB0591">
        <w:rPr>
          <w:sz w:val="28"/>
        </w:rPr>
        <w:t xml:space="preserve"> ovoce do škol,</w:t>
      </w:r>
      <w:r w:rsidR="003B47BD">
        <w:rPr>
          <w:sz w:val="28"/>
        </w:rPr>
        <w:t xml:space="preserve"> o přestávkách mohou pobývat </w:t>
      </w:r>
      <w:r w:rsidR="00055E60">
        <w:rPr>
          <w:sz w:val="28"/>
        </w:rPr>
        <w:t xml:space="preserve">ve cvičebně, v počítačové učebně a </w:t>
      </w:r>
      <w:r w:rsidR="00D05F0C">
        <w:rPr>
          <w:sz w:val="28"/>
        </w:rPr>
        <w:t xml:space="preserve">popř. </w:t>
      </w:r>
      <w:r w:rsidR="003B47BD">
        <w:rPr>
          <w:sz w:val="28"/>
        </w:rPr>
        <w:t xml:space="preserve">venku </w:t>
      </w:r>
      <w:r>
        <w:rPr>
          <w:sz w:val="28"/>
        </w:rPr>
        <w:t>na zahradě mateřské školy</w:t>
      </w:r>
      <w:r w:rsidR="003B47BD">
        <w:rPr>
          <w:sz w:val="28"/>
        </w:rPr>
        <w:t>.</w:t>
      </w:r>
    </w:p>
    <w:p w:rsidR="003B47BD" w:rsidRDefault="003B47BD">
      <w:pPr>
        <w:jc w:val="both"/>
        <w:rPr>
          <w:b/>
          <w:sz w:val="28"/>
        </w:rPr>
      </w:pPr>
    </w:p>
    <w:p w:rsidR="003B47BD" w:rsidRPr="00FB4B19" w:rsidRDefault="003B47BD">
      <w:pPr>
        <w:jc w:val="both"/>
        <w:rPr>
          <w:sz w:val="28"/>
        </w:rPr>
      </w:pPr>
      <w:r w:rsidRPr="00FB4B19">
        <w:rPr>
          <w:sz w:val="28"/>
        </w:rPr>
        <w:t>Ve škole pracují tyto kroužky:</w:t>
      </w:r>
    </w:p>
    <w:p w:rsidR="003B47BD" w:rsidRDefault="003B47BD">
      <w:pPr>
        <w:jc w:val="both"/>
        <w:rPr>
          <w:sz w:val="28"/>
        </w:rPr>
      </w:pPr>
      <w:r>
        <w:rPr>
          <w:sz w:val="28"/>
        </w:rPr>
        <w:t>- reedukace čtení</w:t>
      </w:r>
    </w:p>
    <w:p w:rsidR="00717871" w:rsidRDefault="005A4FFF">
      <w:pPr>
        <w:jc w:val="both"/>
        <w:rPr>
          <w:sz w:val="28"/>
        </w:rPr>
      </w:pPr>
      <w:r>
        <w:rPr>
          <w:sz w:val="28"/>
        </w:rPr>
        <w:t>-</w:t>
      </w:r>
      <w:r w:rsidR="008D2EFA">
        <w:rPr>
          <w:sz w:val="28"/>
        </w:rPr>
        <w:t xml:space="preserve"> </w:t>
      </w:r>
      <w:r w:rsidR="00012244">
        <w:rPr>
          <w:sz w:val="28"/>
        </w:rPr>
        <w:t>dramatický</w:t>
      </w:r>
      <w:r w:rsidR="00D1347F">
        <w:rPr>
          <w:sz w:val="28"/>
        </w:rPr>
        <w:t xml:space="preserve"> </w:t>
      </w:r>
    </w:p>
    <w:p w:rsidR="003B47BD" w:rsidRDefault="00717871">
      <w:pPr>
        <w:jc w:val="both"/>
        <w:rPr>
          <w:sz w:val="28"/>
        </w:rPr>
      </w:pPr>
      <w:r>
        <w:rPr>
          <w:sz w:val="28"/>
        </w:rPr>
        <w:t>- informatika</w:t>
      </w:r>
      <w:r w:rsidR="00237696">
        <w:rPr>
          <w:sz w:val="28"/>
        </w:rPr>
        <w:t xml:space="preserve"> </w:t>
      </w:r>
      <w:r w:rsidR="003C3E63">
        <w:rPr>
          <w:sz w:val="28"/>
        </w:rPr>
        <w:t xml:space="preserve"> </w:t>
      </w:r>
      <w:r w:rsidR="004E1E2B">
        <w:rPr>
          <w:sz w:val="28"/>
        </w:rPr>
        <w:t xml:space="preserve"> </w:t>
      </w:r>
    </w:p>
    <w:p w:rsidR="003B47BD" w:rsidRDefault="003B47BD">
      <w:pPr>
        <w:jc w:val="both"/>
        <w:rPr>
          <w:sz w:val="28"/>
        </w:rPr>
      </w:pPr>
    </w:p>
    <w:p w:rsidR="003B47BD" w:rsidRPr="00FB4B19" w:rsidRDefault="003B47BD">
      <w:pPr>
        <w:jc w:val="both"/>
        <w:rPr>
          <w:sz w:val="28"/>
        </w:rPr>
      </w:pPr>
      <w:r w:rsidRPr="00FB4B19">
        <w:rPr>
          <w:sz w:val="28"/>
        </w:rPr>
        <w:t>Stručný přehled ak</w:t>
      </w:r>
      <w:r w:rsidR="000519AF" w:rsidRPr="00FB4B19">
        <w:rPr>
          <w:sz w:val="28"/>
        </w:rPr>
        <w:t xml:space="preserve">tivit </w:t>
      </w:r>
      <w:r w:rsidR="0040054E">
        <w:rPr>
          <w:sz w:val="28"/>
        </w:rPr>
        <w:t xml:space="preserve">a úspěchů </w:t>
      </w:r>
      <w:r w:rsidR="000519AF" w:rsidRPr="00FB4B19">
        <w:rPr>
          <w:sz w:val="28"/>
        </w:rPr>
        <w:t>školy</w:t>
      </w:r>
      <w:r w:rsidRPr="00FB4B19">
        <w:rPr>
          <w:sz w:val="28"/>
        </w:rPr>
        <w:t>:</w:t>
      </w:r>
    </w:p>
    <w:p w:rsidR="003B47BD" w:rsidRDefault="003B47BD">
      <w:pPr>
        <w:pStyle w:val="weertr1"/>
      </w:pPr>
    </w:p>
    <w:p w:rsidR="003B47BD" w:rsidRDefault="003B47BD">
      <w:pPr>
        <w:tabs>
          <w:tab w:val="left" w:pos="993"/>
        </w:tabs>
        <w:jc w:val="both"/>
        <w:rPr>
          <w:b/>
          <w:sz w:val="28"/>
        </w:rPr>
      </w:pPr>
      <w:r>
        <w:rPr>
          <w:b/>
          <w:sz w:val="28"/>
        </w:rPr>
        <w:t>Září:</w:t>
      </w:r>
    </w:p>
    <w:p w:rsidR="003B47BD" w:rsidRDefault="003B47B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Návštěva v ZŠ </w:t>
      </w:r>
      <w:proofErr w:type="spellStart"/>
      <w:proofErr w:type="gramStart"/>
      <w:r>
        <w:rPr>
          <w:sz w:val="28"/>
        </w:rPr>
        <w:t>T.G.Masaryka</w:t>
      </w:r>
      <w:proofErr w:type="spellEnd"/>
      <w:proofErr w:type="gramEnd"/>
      <w:r>
        <w:rPr>
          <w:sz w:val="28"/>
        </w:rPr>
        <w:t xml:space="preserve"> ve Vimperku, předání informací o žácích.</w:t>
      </w:r>
    </w:p>
    <w:p w:rsidR="00D05F0C" w:rsidRDefault="00D05F0C" w:rsidP="00D05F0C">
      <w:pPr>
        <w:pStyle w:val="Zkladntext"/>
        <w:tabs>
          <w:tab w:val="left" w:pos="0"/>
        </w:tabs>
        <w:rPr>
          <w:bCs/>
        </w:rPr>
      </w:pPr>
      <w:r>
        <w:rPr>
          <w:bCs/>
        </w:rPr>
        <w:t xml:space="preserve">Závody v orientačním běhu přespolním </w:t>
      </w:r>
      <w:proofErr w:type="gramStart"/>
      <w:r>
        <w:rPr>
          <w:bCs/>
        </w:rPr>
        <w:t>běhu</w:t>
      </w:r>
      <w:proofErr w:type="gramEnd"/>
      <w:r>
        <w:rPr>
          <w:bCs/>
        </w:rPr>
        <w:t xml:space="preserve"> v Borových Ladách</w:t>
      </w:r>
      <w:r w:rsidR="0040054E">
        <w:rPr>
          <w:bCs/>
        </w:rPr>
        <w:t xml:space="preserve"> </w:t>
      </w:r>
    </w:p>
    <w:p w:rsidR="003B47BD" w:rsidRDefault="003B47B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Cvičný požární poplach.</w:t>
      </w:r>
    </w:p>
    <w:p w:rsidR="0048430A" w:rsidRDefault="0048430A">
      <w:pPr>
        <w:tabs>
          <w:tab w:val="left" w:pos="0"/>
        </w:tabs>
        <w:jc w:val="both"/>
        <w:rPr>
          <w:sz w:val="28"/>
        </w:rPr>
      </w:pPr>
      <w:proofErr w:type="spellStart"/>
      <w:r>
        <w:rPr>
          <w:sz w:val="28"/>
        </w:rPr>
        <w:t>Recyklohraní</w:t>
      </w:r>
      <w:proofErr w:type="spellEnd"/>
      <w:r>
        <w:rPr>
          <w:sz w:val="28"/>
        </w:rPr>
        <w:t xml:space="preserve"> aneb Ukliďme si svět</w:t>
      </w:r>
    </w:p>
    <w:p w:rsidR="0048430A" w:rsidRDefault="0048430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Registrace do vzdělávacího programu Zdravá pětka</w:t>
      </w:r>
    </w:p>
    <w:p w:rsidR="0048430A" w:rsidRDefault="0048430A">
      <w:pPr>
        <w:tabs>
          <w:tab w:val="left" w:pos="0"/>
        </w:tabs>
        <w:jc w:val="both"/>
        <w:rPr>
          <w:sz w:val="28"/>
        </w:rPr>
      </w:pPr>
      <w:r w:rsidRPr="00184AC5">
        <w:rPr>
          <w:sz w:val="28"/>
        </w:rPr>
        <w:t>Přihláška do soutěže sběru druhotných surovin</w:t>
      </w:r>
    </w:p>
    <w:p w:rsidR="00A528F2" w:rsidRDefault="00A528F2" w:rsidP="00A528F2">
      <w:pPr>
        <w:tabs>
          <w:tab w:val="left" w:pos="0"/>
        </w:tabs>
        <w:jc w:val="both"/>
        <w:rPr>
          <w:sz w:val="28"/>
        </w:rPr>
      </w:pPr>
      <w:r w:rsidRPr="000408F5">
        <w:rPr>
          <w:sz w:val="28"/>
        </w:rPr>
        <w:t xml:space="preserve">Beseda – školní preventivní program – </w:t>
      </w:r>
      <w:r w:rsidR="009E3ED9">
        <w:rPr>
          <w:sz w:val="28"/>
        </w:rPr>
        <w:t>Kamarádství</w:t>
      </w:r>
    </w:p>
    <w:p w:rsidR="00836E15" w:rsidRDefault="00836E15">
      <w:pPr>
        <w:tabs>
          <w:tab w:val="left" w:pos="993"/>
        </w:tabs>
        <w:jc w:val="both"/>
        <w:rPr>
          <w:sz w:val="28"/>
        </w:rPr>
      </w:pPr>
    </w:p>
    <w:p w:rsidR="006A0704" w:rsidRDefault="006A0704">
      <w:pPr>
        <w:tabs>
          <w:tab w:val="left" w:pos="993"/>
        </w:tabs>
        <w:jc w:val="both"/>
        <w:rPr>
          <w:sz w:val="28"/>
        </w:rPr>
      </w:pPr>
    </w:p>
    <w:p w:rsidR="003B47BD" w:rsidRDefault="003B47BD">
      <w:pPr>
        <w:tabs>
          <w:tab w:val="left" w:pos="0"/>
        </w:tabs>
        <w:jc w:val="both"/>
        <w:rPr>
          <w:b/>
          <w:sz w:val="28"/>
        </w:rPr>
      </w:pPr>
      <w:r>
        <w:rPr>
          <w:b/>
          <w:sz w:val="28"/>
        </w:rPr>
        <w:t>Říjen:</w:t>
      </w:r>
    </w:p>
    <w:p w:rsidR="006A0704" w:rsidRDefault="006A0704">
      <w:pPr>
        <w:tabs>
          <w:tab w:val="left" w:pos="0"/>
        </w:tabs>
        <w:jc w:val="both"/>
        <w:rPr>
          <w:sz w:val="28"/>
        </w:rPr>
      </w:pPr>
      <w:r w:rsidRPr="006A0704">
        <w:rPr>
          <w:sz w:val="28"/>
        </w:rPr>
        <w:t>Zahájena činnost kroužků</w:t>
      </w:r>
      <w:r w:rsidR="00F85C1A">
        <w:rPr>
          <w:sz w:val="28"/>
        </w:rPr>
        <w:t xml:space="preserve"> –</w:t>
      </w:r>
      <w:r w:rsidR="009E3ED9">
        <w:rPr>
          <w:sz w:val="28"/>
        </w:rPr>
        <w:t xml:space="preserve"> </w:t>
      </w:r>
      <w:r w:rsidR="00F85C1A">
        <w:rPr>
          <w:sz w:val="28"/>
        </w:rPr>
        <w:t>dramatický, tělovýchovný, reedukace</w:t>
      </w:r>
      <w:r w:rsidR="0040054E">
        <w:rPr>
          <w:sz w:val="28"/>
        </w:rPr>
        <w:t>.</w:t>
      </w:r>
    </w:p>
    <w:p w:rsidR="008438A5" w:rsidRDefault="00190FFD">
      <w:pPr>
        <w:jc w:val="both"/>
        <w:rPr>
          <w:sz w:val="28"/>
        </w:rPr>
      </w:pPr>
      <w:r>
        <w:rPr>
          <w:sz w:val="28"/>
        </w:rPr>
        <w:t xml:space="preserve">NPŠ – výukový program – </w:t>
      </w:r>
      <w:r w:rsidR="009E3ED9">
        <w:rPr>
          <w:sz w:val="28"/>
        </w:rPr>
        <w:t>Šumavský rok</w:t>
      </w:r>
    </w:p>
    <w:p w:rsidR="00F85C1A" w:rsidRDefault="009E3ED9">
      <w:pPr>
        <w:jc w:val="both"/>
        <w:rPr>
          <w:sz w:val="28"/>
        </w:rPr>
      </w:pPr>
      <w:r>
        <w:rPr>
          <w:sz w:val="28"/>
        </w:rPr>
        <w:t>Pečení hnětynek, tradice – DDM Vimperk</w:t>
      </w:r>
    </w:p>
    <w:p w:rsidR="00190FFD" w:rsidRDefault="00190FFD">
      <w:pPr>
        <w:jc w:val="both"/>
        <w:rPr>
          <w:sz w:val="28"/>
        </w:rPr>
      </w:pPr>
    </w:p>
    <w:p w:rsidR="003B47BD" w:rsidRDefault="003B47BD">
      <w:pPr>
        <w:jc w:val="both"/>
        <w:rPr>
          <w:b/>
          <w:sz w:val="28"/>
        </w:rPr>
      </w:pPr>
      <w:r>
        <w:rPr>
          <w:b/>
          <w:sz w:val="28"/>
        </w:rPr>
        <w:t>Listopad:</w:t>
      </w:r>
    </w:p>
    <w:p w:rsidR="00CC7A3F" w:rsidRDefault="009E3ED9">
      <w:pPr>
        <w:jc w:val="both"/>
        <w:rPr>
          <w:sz w:val="28"/>
        </w:rPr>
      </w:pPr>
      <w:r>
        <w:rPr>
          <w:sz w:val="28"/>
        </w:rPr>
        <w:t>V</w:t>
      </w:r>
      <w:r w:rsidR="00190FFD">
        <w:rPr>
          <w:sz w:val="28"/>
        </w:rPr>
        <w:t>ýukový program</w:t>
      </w:r>
      <w:r w:rsidR="00F85C1A">
        <w:rPr>
          <w:sz w:val="28"/>
        </w:rPr>
        <w:t xml:space="preserve"> </w:t>
      </w:r>
      <w:r>
        <w:rPr>
          <w:sz w:val="28"/>
        </w:rPr>
        <w:t>Odpad a co do kanalizace nepatří</w:t>
      </w:r>
    </w:p>
    <w:p w:rsidR="009E3ED9" w:rsidRDefault="009E3ED9">
      <w:pPr>
        <w:jc w:val="both"/>
        <w:rPr>
          <w:sz w:val="28"/>
        </w:rPr>
      </w:pPr>
      <w:r>
        <w:rPr>
          <w:sz w:val="28"/>
        </w:rPr>
        <w:t>Legrace nebo vážná věc – výukový program Policie ČR</w:t>
      </w:r>
    </w:p>
    <w:p w:rsidR="00190FFD" w:rsidRDefault="00190FFD" w:rsidP="00CC7A3F">
      <w:pPr>
        <w:jc w:val="both"/>
        <w:rPr>
          <w:sz w:val="28"/>
        </w:rPr>
      </w:pPr>
      <w:r>
        <w:rPr>
          <w:sz w:val="28"/>
        </w:rPr>
        <w:t>Rozsvěcení stromu</w:t>
      </w:r>
    </w:p>
    <w:p w:rsidR="00CC7A3F" w:rsidRDefault="00CC7A3F">
      <w:pPr>
        <w:jc w:val="both"/>
        <w:rPr>
          <w:sz w:val="28"/>
        </w:rPr>
      </w:pPr>
    </w:p>
    <w:p w:rsidR="00E167BB" w:rsidRDefault="00E167BB">
      <w:pPr>
        <w:jc w:val="both"/>
        <w:rPr>
          <w:sz w:val="28"/>
        </w:rPr>
      </w:pPr>
    </w:p>
    <w:p w:rsidR="003B47BD" w:rsidRPr="00534AE4" w:rsidRDefault="003B47BD">
      <w:pPr>
        <w:jc w:val="both"/>
        <w:rPr>
          <w:b/>
          <w:sz w:val="28"/>
        </w:rPr>
      </w:pPr>
      <w:r w:rsidRPr="00534AE4">
        <w:rPr>
          <w:b/>
          <w:sz w:val="28"/>
        </w:rPr>
        <w:t>Prosinec:</w:t>
      </w:r>
    </w:p>
    <w:p w:rsidR="003B47BD" w:rsidRDefault="003B47BD">
      <w:pPr>
        <w:ind w:left="142" w:hanging="142"/>
        <w:jc w:val="both"/>
        <w:rPr>
          <w:sz w:val="28"/>
        </w:rPr>
      </w:pPr>
      <w:r>
        <w:rPr>
          <w:sz w:val="28"/>
        </w:rPr>
        <w:t xml:space="preserve">Pravidelné ranní schůzky žáků u adventního </w:t>
      </w:r>
      <w:proofErr w:type="gramStart"/>
      <w:r>
        <w:rPr>
          <w:sz w:val="28"/>
        </w:rPr>
        <w:t>kalendáře</w:t>
      </w:r>
      <w:proofErr w:type="gramEnd"/>
      <w:r w:rsidR="007D7F0A">
        <w:rPr>
          <w:sz w:val="28"/>
        </w:rPr>
        <w:t xml:space="preserve"> </w:t>
      </w:r>
      <w:r>
        <w:rPr>
          <w:sz w:val="28"/>
        </w:rPr>
        <w:t xml:space="preserve"> ( </w:t>
      </w:r>
      <w:proofErr w:type="gramStart"/>
      <w:r>
        <w:rPr>
          <w:sz w:val="28"/>
        </w:rPr>
        <w:t>ko</w:t>
      </w:r>
      <w:r w:rsidR="009E3ED9">
        <w:rPr>
          <w:sz w:val="28"/>
        </w:rPr>
        <w:t>ledy</w:t>
      </w:r>
      <w:proofErr w:type="gramEnd"/>
      <w:r w:rsidR="009E3ED9">
        <w:rPr>
          <w:sz w:val="28"/>
        </w:rPr>
        <w:t>, tradice, zvyky a obyčeje)</w:t>
      </w:r>
    </w:p>
    <w:p w:rsidR="009E3ED9" w:rsidRDefault="009E3ED9">
      <w:pPr>
        <w:ind w:left="142" w:hanging="142"/>
        <w:jc w:val="both"/>
        <w:rPr>
          <w:sz w:val="28"/>
        </w:rPr>
      </w:pPr>
      <w:r>
        <w:rPr>
          <w:sz w:val="28"/>
        </w:rPr>
        <w:t>NPŠ – výukový program Luční víla</w:t>
      </w:r>
    </w:p>
    <w:p w:rsidR="003B47BD" w:rsidRDefault="003B47BD">
      <w:pPr>
        <w:ind w:left="142" w:hanging="142"/>
        <w:jc w:val="both"/>
        <w:rPr>
          <w:sz w:val="28"/>
        </w:rPr>
      </w:pPr>
      <w:r>
        <w:rPr>
          <w:sz w:val="28"/>
        </w:rPr>
        <w:t>Čertoviny - Mikulášská besídka.</w:t>
      </w:r>
    </w:p>
    <w:p w:rsidR="007602A9" w:rsidRDefault="007602A9">
      <w:pPr>
        <w:ind w:left="142" w:hanging="142"/>
        <w:jc w:val="both"/>
        <w:rPr>
          <w:sz w:val="28"/>
        </w:rPr>
      </w:pPr>
      <w:r>
        <w:rPr>
          <w:sz w:val="28"/>
        </w:rPr>
        <w:t>Účast na akci Česko zpívá koledy</w:t>
      </w:r>
    </w:p>
    <w:p w:rsidR="003B47BD" w:rsidRDefault="003B47BD">
      <w:pPr>
        <w:ind w:left="142" w:hanging="142"/>
        <w:jc w:val="both"/>
        <w:rPr>
          <w:sz w:val="28"/>
        </w:rPr>
      </w:pPr>
      <w:r>
        <w:rPr>
          <w:sz w:val="28"/>
        </w:rPr>
        <w:lastRenderedPageBreak/>
        <w:t>Vánoční dílna – dárky, přáníčka</w:t>
      </w:r>
    </w:p>
    <w:p w:rsidR="003B47BD" w:rsidRDefault="00731AAD">
      <w:pPr>
        <w:ind w:left="142" w:hanging="142"/>
        <w:jc w:val="both"/>
        <w:rPr>
          <w:sz w:val="28"/>
        </w:rPr>
      </w:pPr>
      <w:r>
        <w:rPr>
          <w:sz w:val="28"/>
        </w:rPr>
        <w:t>Vánoční besídka s rodiči žáků</w:t>
      </w:r>
    </w:p>
    <w:p w:rsidR="003B47BD" w:rsidRDefault="003B47BD">
      <w:pPr>
        <w:ind w:left="142" w:hanging="142"/>
        <w:jc w:val="both"/>
        <w:rPr>
          <w:sz w:val="28"/>
        </w:rPr>
      </w:pPr>
      <w:r>
        <w:rPr>
          <w:sz w:val="28"/>
        </w:rPr>
        <w:t>Vystoupení žáků s vánočním pásmem pro důchodce na obecním úřadě.</w:t>
      </w:r>
    </w:p>
    <w:p w:rsidR="00FC3274" w:rsidRDefault="00FC3274">
      <w:pPr>
        <w:ind w:left="142" w:hanging="142"/>
        <w:jc w:val="both"/>
        <w:rPr>
          <w:sz w:val="28"/>
        </w:rPr>
      </w:pPr>
      <w:r>
        <w:rPr>
          <w:sz w:val="28"/>
        </w:rPr>
        <w:t xml:space="preserve">Česko- Bavorské vánoce v Horní </w:t>
      </w:r>
      <w:proofErr w:type="spellStart"/>
      <w:r>
        <w:rPr>
          <w:sz w:val="28"/>
        </w:rPr>
        <w:t>Vltavici</w:t>
      </w:r>
      <w:proofErr w:type="spellEnd"/>
      <w:r>
        <w:rPr>
          <w:sz w:val="28"/>
        </w:rPr>
        <w:t xml:space="preserve"> – vystoupení žáků.</w:t>
      </w:r>
    </w:p>
    <w:p w:rsidR="009E3ED9" w:rsidRDefault="009E3ED9">
      <w:pPr>
        <w:jc w:val="both"/>
        <w:rPr>
          <w:sz w:val="28"/>
        </w:rPr>
      </w:pPr>
    </w:p>
    <w:p w:rsidR="009E3ED9" w:rsidRDefault="009E3ED9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Leden:</w:t>
      </w:r>
      <w:r>
        <w:rPr>
          <w:sz w:val="28"/>
        </w:rPr>
        <w:t xml:space="preserve">     </w:t>
      </w:r>
    </w:p>
    <w:p w:rsidR="005E4EC0" w:rsidRDefault="005E4EC0">
      <w:pPr>
        <w:jc w:val="both"/>
        <w:rPr>
          <w:sz w:val="28"/>
        </w:rPr>
      </w:pPr>
      <w:r>
        <w:rPr>
          <w:sz w:val="28"/>
        </w:rPr>
        <w:t xml:space="preserve">Výukový program NPŠ – </w:t>
      </w:r>
      <w:proofErr w:type="spellStart"/>
      <w:r w:rsidR="009E3ED9">
        <w:rPr>
          <w:sz w:val="28"/>
        </w:rPr>
        <w:t>Rašeliníčkovo</w:t>
      </w:r>
      <w:proofErr w:type="spellEnd"/>
      <w:r w:rsidR="009E3ED9">
        <w:rPr>
          <w:sz w:val="28"/>
        </w:rPr>
        <w:t xml:space="preserve"> království</w:t>
      </w:r>
    </w:p>
    <w:p w:rsidR="007602A9" w:rsidRDefault="007602A9">
      <w:pPr>
        <w:jc w:val="both"/>
        <w:rPr>
          <w:sz w:val="28"/>
        </w:rPr>
      </w:pPr>
      <w:r>
        <w:rPr>
          <w:sz w:val="28"/>
        </w:rPr>
        <w:t>Výukový program Zdravá pětka – zdravá výživa</w:t>
      </w:r>
    </w:p>
    <w:p w:rsidR="00184AC5" w:rsidRDefault="00184AC5" w:rsidP="00184AC5">
      <w:pPr>
        <w:ind w:left="142" w:hanging="142"/>
        <w:jc w:val="both"/>
        <w:rPr>
          <w:sz w:val="28"/>
        </w:rPr>
      </w:pPr>
      <w:r w:rsidRPr="000408F5">
        <w:rPr>
          <w:sz w:val="28"/>
        </w:rPr>
        <w:t xml:space="preserve">Beseda – školní preventivní program – </w:t>
      </w:r>
      <w:r w:rsidR="009E3ED9">
        <w:rPr>
          <w:sz w:val="28"/>
        </w:rPr>
        <w:t>Tolerance</w:t>
      </w:r>
    </w:p>
    <w:p w:rsidR="00184AC5" w:rsidRDefault="00184AC5">
      <w:pPr>
        <w:jc w:val="both"/>
        <w:rPr>
          <w:sz w:val="28"/>
        </w:rPr>
      </w:pPr>
    </w:p>
    <w:p w:rsidR="00B57D85" w:rsidRDefault="00B57D85">
      <w:pPr>
        <w:jc w:val="both"/>
        <w:rPr>
          <w:sz w:val="28"/>
        </w:rPr>
      </w:pPr>
    </w:p>
    <w:p w:rsidR="003B47BD" w:rsidRDefault="003B47BD">
      <w:pPr>
        <w:jc w:val="both"/>
        <w:rPr>
          <w:b/>
          <w:sz w:val="28"/>
        </w:rPr>
      </w:pPr>
      <w:r>
        <w:rPr>
          <w:b/>
          <w:sz w:val="28"/>
        </w:rPr>
        <w:t>Únor:</w:t>
      </w:r>
    </w:p>
    <w:p w:rsidR="00974E52" w:rsidRDefault="00974E52">
      <w:pPr>
        <w:jc w:val="both"/>
        <w:rPr>
          <w:sz w:val="28"/>
        </w:rPr>
      </w:pPr>
      <w:r>
        <w:rPr>
          <w:sz w:val="28"/>
        </w:rPr>
        <w:t>Výchova ke zdraví v dopoledním bloku</w:t>
      </w:r>
    </w:p>
    <w:p w:rsidR="006C1698" w:rsidRDefault="006C1698">
      <w:pPr>
        <w:jc w:val="both"/>
        <w:rPr>
          <w:sz w:val="28"/>
        </w:rPr>
      </w:pPr>
      <w:r>
        <w:rPr>
          <w:sz w:val="28"/>
        </w:rPr>
        <w:t>Šumava ve školních lavicích – přihlášky do soutěže</w:t>
      </w:r>
    </w:p>
    <w:p w:rsidR="006C1698" w:rsidRPr="007602A9" w:rsidRDefault="006C1698">
      <w:pPr>
        <w:jc w:val="both"/>
        <w:rPr>
          <w:sz w:val="28"/>
        </w:rPr>
      </w:pPr>
      <w:r>
        <w:rPr>
          <w:sz w:val="28"/>
        </w:rPr>
        <w:t>Masopust – tradice, pečení koblihů</w:t>
      </w:r>
      <w:r w:rsidR="009D63EF">
        <w:rPr>
          <w:sz w:val="28"/>
        </w:rPr>
        <w:t>, spolupráce s rodiči</w:t>
      </w:r>
    </w:p>
    <w:p w:rsidR="00534AE4" w:rsidRDefault="00534AE4" w:rsidP="00B878B2">
      <w:pPr>
        <w:rPr>
          <w:sz w:val="28"/>
          <w:szCs w:val="28"/>
        </w:rPr>
      </w:pPr>
      <w:r>
        <w:rPr>
          <w:sz w:val="28"/>
          <w:szCs w:val="28"/>
        </w:rPr>
        <w:t>Školní kolo v</w:t>
      </w:r>
      <w:r w:rsidR="007602A9">
        <w:rPr>
          <w:sz w:val="28"/>
          <w:szCs w:val="28"/>
        </w:rPr>
        <w:t> </w:t>
      </w:r>
      <w:r>
        <w:rPr>
          <w:sz w:val="28"/>
          <w:szCs w:val="28"/>
        </w:rPr>
        <w:t>recitaci</w:t>
      </w:r>
    </w:p>
    <w:p w:rsidR="007602A9" w:rsidRDefault="007602A9" w:rsidP="00B878B2">
      <w:pPr>
        <w:rPr>
          <w:sz w:val="28"/>
          <w:szCs w:val="28"/>
        </w:rPr>
      </w:pPr>
      <w:r>
        <w:rPr>
          <w:sz w:val="28"/>
          <w:szCs w:val="28"/>
        </w:rPr>
        <w:t>Školní kolo ve zpěvu</w:t>
      </w:r>
      <w:r w:rsidR="006C1698">
        <w:rPr>
          <w:sz w:val="28"/>
          <w:szCs w:val="28"/>
        </w:rPr>
        <w:t>, postup do okrskového kola</w:t>
      </w:r>
    </w:p>
    <w:p w:rsidR="006C1698" w:rsidRDefault="006C1698" w:rsidP="00B878B2">
      <w:pPr>
        <w:rPr>
          <w:sz w:val="28"/>
          <w:szCs w:val="28"/>
        </w:rPr>
      </w:pPr>
    </w:p>
    <w:p w:rsidR="00731AAD" w:rsidRDefault="00731AAD">
      <w:pPr>
        <w:jc w:val="both"/>
        <w:rPr>
          <w:sz w:val="28"/>
        </w:rPr>
      </w:pPr>
    </w:p>
    <w:p w:rsidR="003B47BD" w:rsidRDefault="003B47BD">
      <w:pPr>
        <w:jc w:val="both"/>
        <w:rPr>
          <w:b/>
          <w:sz w:val="28"/>
        </w:rPr>
      </w:pPr>
      <w:r>
        <w:rPr>
          <w:b/>
          <w:sz w:val="28"/>
        </w:rPr>
        <w:t>Březen:</w:t>
      </w:r>
    </w:p>
    <w:p w:rsidR="00974E52" w:rsidRDefault="00974E52">
      <w:pPr>
        <w:jc w:val="both"/>
        <w:rPr>
          <w:sz w:val="28"/>
        </w:rPr>
      </w:pPr>
      <w:r>
        <w:rPr>
          <w:sz w:val="28"/>
        </w:rPr>
        <w:t xml:space="preserve">Výukový program Policie ČR Vím, co smím, Cesta do školy, Malá policejní </w:t>
      </w:r>
    </w:p>
    <w:p w:rsidR="003B47BD" w:rsidRDefault="003B47BD">
      <w:pPr>
        <w:ind w:left="142" w:hanging="142"/>
        <w:jc w:val="both"/>
        <w:rPr>
          <w:sz w:val="28"/>
        </w:rPr>
      </w:pPr>
      <w:r>
        <w:rPr>
          <w:sz w:val="28"/>
        </w:rPr>
        <w:t>Plnění úkolů matematické soutěže Klokánek</w:t>
      </w:r>
      <w:r w:rsidR="00901DB6">
        <w:rPr>
          <w:sz w:val="28"/>
        </w:rPr>
        <w:t xml:space="preserve"> a Cvrček</w:t>
      </w:r>
      <w:r w:rsidR="008F6151">
        <w:rPr>
          <w:sz w:val="28"/>
        </w:rPr>
        <w:t xml:space="preserve"> </w:t>
      </w:r>
    </w:p>
    <w:p w:rsidR="00F41424" w:rsidRDefault="00F41424" w:rsidP="00B84303">
      <w:pPr>
        <w:jc w:val="both"/>
        <w:rPr>
          <w:sz w:val="28"/>
        </w:rPr>
      </w:pPr>
    </w:p>
    <w:p w:rsidR="003B47BD" w:rsidRDefault="003B47BD">
      <w:pPr>
        <w:jc w:val="both"/>
        <w:rPr>
          <w:b/>
          <w:sz w:val="28"/>
        </w:rPr>
      </w:pPr>
      <w:r>
        <w:rPr>
          <w:b/>
          <w:sz w:val="28"/>
        </w:rPr>
        <w:t>Duben:</w:t>
      </w:r>
    </w:p>
    <w:p w:rsidR="006C1698" w:rsidRDefault="006C1698" w:rsidP="006C1698">
      <w:pPr>
        <w:ind w:left="142" w:hanging="142"/>
        <w:jc w:val="both"/>
        <w:rPr>
          <w:sz w:val="28"/>
        </w:rPr>
      </w:pPr>
      <w:r>
        <w:rPr>
          <w:sz w:val="28"/>
        </w:rPr>
        <w:t>Barevné dny, Velikonoční poklad.</w:t>
      </w:r>
    </w:p>
    <w:p w:rsidR="009D63EF" w:rsidRDefault="009D63EF" w:rsidP="006C1698">
      <w:pPr>
        <w:ind w:left="142" w:hanging="142"/>
        <w:jc w:val="both"/>
        <w:rPr>
          <w:sz w:val="28"/>
        </w:rPr>
      </w:pPr>
      <w:r>
        <w:rPr>
          <w:sz w:val="28"/>
        </w:rPr>
        <w:t>Pletení pomlázky, spolupráce s rodiči</w:t>
      </w:r>
    </w:p>
    <w:p w:rsidR="00901DB6" w:rsidRDefault="003B47BD">
      <w:pPr>
        <w:jc w:val="both"/>
        <w:rPr>
          <w:sz w:val="28"/>
        </w:rPr>
      </w:pPr>
      <w:r>
        <w:rPr>
          <w:sz w:val="28"/>
        </w:rPr>
        <w:t xml:space="preserve">Den Země – </w:t>
      </w:r>
      <w:r w:rsidR="00901DB6">
        <w:rPr>
          <w:sz w:val="28"/>
        </w:rPr>
        <w:t xml:space="preserve">úklid v okolí </w:t>
      </w:r>
      <w:r w:rsidR="00703759">
        <w:rPr>
          <w:sz w:val="28"/>
        </w:rPr>
        <w:t>školy</w:t>
      </w:r>
    </w:p>
    <w:p w:rsidR="006C1698" w:rsidRDefault="006C1698">
      <w:pPr>
        <w:jc w:val="both"/>
        <w:rPr>
          <w:sz w:val="28"/>
        </w:rPr>
      </w:pPr>
      <w:r>
        <w:rPr>
          <w:sz w:val="28"/>
        </w:rPr>
        <w:t>Hrajeme si na školu – předškoláci ve škole</w:t>
      </w:r>
    </w:p>
    <w:p w:rsidR="00184AC5" w:rsidRDefault="006C1698">
      <w:pPr>
        <w:jc w:val="both"/>
        <w:rPr>
          <w:sz w:val="28"/>
        </w:rPr>
      </w:pPr>
      <w:r>
        <w:rPr>
          <w:sz w:val="28"/>
        </w:rPr>
        <w:t>Zápis do 1. ročníku</w:t>
      </w:r>
    </w:p>
    <w:p w:rsidR="00C66749" w:rsidRDefault="00C66749">
      <w:pPr>
        <w:jc w:val="both"/>
        <w:rPr>
          <w:sz w:val="28"/>
        </w:rPr>
      </w:pPr>
    </w:p>
    <w:p w:rsidR="003B47BD" w:rsidRDefault="003B47BD">
      <w:pPr>
        <w:jc w:val="both"/>
        <w:rPr>
          <w:b/>
          <w:sz w:val="28"/>
        </w:rPr>
      </w:pPr>
      <w:r>
        <w:rPr>
          <w:b/>
          <w:sz w:val="28"/>
        </w:rPr>
        <w:t>Květen</w:t>
      </w:r>
    </w:p>
    <w:p w:rsidR="00121A1F" w:rsidRDefault="00121A1F">
      <w:pPr>
        <w:jc w:val="both"/>
        <w:rPr>
          <w:sz w:val="28"/>
        </w:rPr>
      </w:pPr>
      <w:r>
        <w:rPr>
          <w:sz w:val="28"/>
        </w:rPr>
        <w:t>Výroba dárku ke Dni matek – rámeček na fotografii</w:t>
      </w:r>
    </w:p>
    <w:p w:rsidR="00121A1F" w:rsidRDefault="00121A1F">
      <w:pPr>
        <w:jc w:val="both"/>
        <w:rPr>
          <w:sz w:val="28"/>
        </w:rPr>
      </w:pPr>
      <w:r>
        <w:rPr>
          <w:sz w:val="28"/>
        </w:rPr>
        <w:t>Fotografování</w:t>
      </w:r>
    </w:p>
    <w:p w:rsidR="003B47BD" w:rsidRDefault="003B47BD">
      <w:pPr>
        <w:jc w:val="both"/>
        <w:rPr>
          <w:sz w:val="28"/>
        </w:rPr>
      </w:pPr>
      <w:r>
        <w:rPr>
          <w:sz w:val="28"/>
        </w:rPr>
        <w:t>Besídka ke Dni matek ve škole.</w:t>
      </w:r>
    </w:p>
    <w:p w:rsidR="003B47BD" w:rsidRDefault="003B47BD">
      <w:pPr>
        <w:jc w:val="both"/>
        <w:rPr>
          <w:sz w:val="28"/>
        </w:rPr>
      </w:pPr>
      <w:r>
        <w:rPr>
          <w:sz w:val="28"/>
        </w:rPr>
        <w:t xml:space="preserve">Veřejné vystoupení žáků na obecním úřadě pro důchodkyně ke Dni </w:t>
      </w:r>
      <w:proofErr w:type="gramStart"/>
      <w:r>
        <w:rPr>
          <w:sz w:val="28"/>
        </w:rPr>
        <w:t>matek .</w:t>
      </w:r>
      <w:proofErr w:type="gramEnd"/>
    </w:p>
    <w:p w:rsidR="003B47BD" w:rsidRDefault="003B47BD">
      <w:pPr>
        <w:jc w:val="both"/>
        <w:rPr>
          <w:sz w:val="28"/>
        </w:rPr>
      </w:pPr>
      <w:r>
        <w:rPr>
          <w:sz w:val="28"/>
        </w:rPr>
        <w:t>Výuka v přírodě, poznávání regionu.</w:t>
      </w:r>
    </w:p>
    <w:p w:rsidR="00DF464D" w:rsidRDefault="00DF464D" w:rsidP="00DF464D">
      <w:pPr>
        <w:ind w:left="142" w:hanging="142"/>
        <w:jc w:val="both"/>
        <w:rPr>
          <w:sz w:val="28"/>
        </w:rPr>
      </w:pPr>
      <w:r>
        <w:rPr>
          <w:sz w:val="28"/>
        </w:rPr>
        <w:t xml:space="preserve">Trojboj málotřídních </w:t>
      </w:r>
      <w:proofErr w:type="gramStart"/>
      <w:r>
        <w:rPr>
          <w:sz w:val="28"/>
        </w:rPr>
        <w:t>škol –  1 x 3. místo</w:t>
      </w:r>
      <w:proofErr w:type="gramEnd"/>
    </w:p>
    <w:p w:rsidR="00DF464D" w:rsidRDefault="00DF464D">
      <w:pPr>
        <w:jc w:val="both"/>
        <w:rPr>
          <w:sz w:val="28"/>
        </w:rPr>
      </w:pPr>
    </w:p>
    <w:p w:rsidR="00BB484D" w:rsidRDefault="00BB484D">
      <w:pPr>
        <w:jc w:val="both"/>
        <w:rPr>
          <w:sz w:val="28"/>
        </w:rPr>
      </w:pPr>
    </w:p>
    <w:p w:rsidR="00044AA0" w:rsidRDefault="00044AA0">
      <w:pPr>
        <w:jc w:val="both"/>
        <w:rPr>
          <w:sz w:val="28"/>
        </w:rPr>
      </w:pPr>
    </w:p>
    <w:p w:rsidR="003B47BD" w:rsidRDefault="00044AA0">
      <w:pPr>
        <w:jc w:val="both"/>
        <w:rPr>
          <w:sz w:val="28"/>
        </w:rPr>
      </w:pPr>
      <w:r>
        <w:rPr>
          <w:sz w:val="28"/>
        </w:rPr>
        <w:t>č</w:t>
      </w:r>
      <w:r w:rsidR="003B47BD">
        <w:rPr>
          <w:b/>
          <w:sz w:val="28"/>
        </w:rPr>
        <w:t>erven:</w:t>
      </w:r>
      <w:r w:rsidR="003B47BD">
        <w:rPr>
          <w:sz w:val="28"/>
        </w:rPr>
        <w:t xml:space="preserve"> </w:t>
      </w:r>
    </w:p>
    <w:p w:rsidR="00C66749" w:rsidRDefault="00DF464D">
      <w:pPr>
        <w:jc w:val="both"/>
        <w:rPr>
          <w:sz w:val="28"/>
        </w:rPr>
      </w:pPr>
      <w:r>
        <w:rPr>
          <w:sz w:val="28"/>
        </w:rPr>
        <w:t>Den dětí – soutěže a zábavné hraní</w:t>
      </w:r>
    </w:p>
    <w:p w:rsidR="003B47BD" w:rsidRDefault="003B47BD">
      <w:pPr>
        <w:jc w:val="both"/>
        <w:rPr>
          <w:sz w:val="28"/>
        </w:rPr>
      </w:pPr>
      <w:r>
        <w:rPr>
          <w:sz w:val="28"/>
        </w:rPr>
        <w:lastRenderedPageBreak/>
        <w:t>Ochrana člověka za mimořádných situací - praktický nácvik.</w:t>
      </w:r>
    </w:p>
    <w:p w:rsidR="003B47BD" w:rsidRDefault="003B47BD">
      <w:pPr>
        <w:ind w:left="142" w:hanging="142"/>
        <w:jc w:val="both"/>
        <w:rPr>
          <w:sz w:val="28"/>
        </w:rPr>
      </w:pPr>
      <w:r>
        <w:rPr>
          <w:sz w:val="28"/>
        </w:rPr>
        <w:t>Turnaj ve vybíjené v</w:t>
      </w:r>
      <w:r w:rsidR="00756659">
        <w:rPr>
          <w:sz w:val="28"/>
        </w:rPr>
        <w:t> </w:t>
      </w:r>
      <w:r>
        <w:rPr>
          <w:sz w:val="28"/>
        </w:rPr>
        <w:t>Lenoře</w:t>
      </w:r>
    </w:p>
    <w:p w:rsidR="003B47BD" w:rsidRDefault="003B47BD" w:rsidP="008E4A10">
      <w:pPr>
        <w:jc w:val="both"/>
        <w:rPr>
          <w:sz w:val="28"/>
        </w:rPr>
      </w:pPr>
      <w:r>
        <w:rPr>
          <w:sz w:val="28"/>
        </w:rPr>
        <w:t>Slavnostní rozloučení s žáky pátého ročníku.</w:t>
      </w:r>
    </w:p>
    <w:p w:rsidR="00DF464D" w:rsidRDefault="00DF464D" w:rsidP="00DF464D">
      <w:pPr>
        <w:jc w:val="both"/>
        <w:rPr>
          <w:sz w:val="28"/>
        </w:rPr>
      </w:pPr>
      <w:r>
        <w:rPr>
          <w:sz w:val="28"/>
        </w:rPr>
        <w:t xml:space="preserve">Výlet – Hluboká nad </w:t>
      </w:r>
      <w:proofErr w:type="gramStart"/>
      <w:r>
        <w:rPr>
          <w:sz w:val="28"/>
        </w:rPr>
        <w:t>Vltavou , zoologická</w:t>
      </w:r>
      <w:proofErr w:type="gramEnd"/>
      <w:r>
        <w:rPr>
          <w:sz w:val="28"/>
        </w:rPr>
        <w:t xml:space="preserve"> zahrada</w:t>
      </w:r>
    </w:p>
    <w:p w:rsidR="00DF464D" w:rsidRDefault="00DF464D" w:rsidP="008E4A10">
      <w:pPr>
        <w:jc w:val="both"/>
        <w:rPr>
          <w:sz w:val="28"/>
        </w:rPr>
      </w:pPr>
    </w:p>
    <w:p w:rsidR="00D61281" w:rsidRDefault="00D61281" w:rsidP="008E4A10">
      <w:pPr>
        <w:jc w:val="both"/>
        <w:rPr>
          <w:sz w:val="28"/>
        </w:rPr>
      </w:pPr>
    </w:p>
    <w:p w:rsidR="003B47BD" w:rsidRDefault="003B47BD">
      <w:pPr>
        <w:ind w:left="142" w:hanging="142"/>
        <w:jc w:val="both"/>
        <w:rPr>
          <w:sz w:val="28"/>
        </w:rPr>
      </w:pPr>
    </w:p>
    <w:p w:rsidR="00E22CAC" w:rsidRPr="007C6864" w:rsidRDefault="00E22CAC">
      <w:pPr>
        <w:jc w:val="both"/>
        <w:rPr>
          <w:b/>
          <w:sz w:val="28"/>
          <w:u w:val="single"/>
        </w:rPr>
      </w:pPr>
      <w:r w:rsidRPr="007C6864">
        <w:rPr>
          <w:b/>
          <w:sz w:val="28"/>
          <w:u w:val="single"/>
        </w:rPr>
        <w:t>Prezentace školy na veřejnosti:</w:t>
      </w:r>
    </w:p>
    <w:p w:rsidR="003B47BD" w:rsidRDefault="003B47BD">
      <w:pPr>
        <w:jc w:val="both"/>
        <w:rPr>
          <w:sz w:val="28"/>
        </w:rPr>
      </w:pPr>
    </w:p>
    <w:p w:rsidR="00E22CAC" w:rsidRDefault="00E22CAC">
      <w:pPr>
        <w:jc w:val="both"/>
        <w:rPr>
          <w:sz w:val="28"/>
        </w:rPr>
      </w:pPr>
      <w:r>
        <w:rPr>
          <w:sz w:val="28"/>
        </w:rPr>
        <w:t xml:space="preserve">Vystoupení žáků s kulturním programem ve škole /Vánoce, Den matek/, na obecním úřadě /Vánoce, Den </w:t>
      </w:r>
      <w:proofErr w:type="gramStart"/>
      <w:r>
        <w:rPr>
          <w:sz w:val="28"/>
        </w:rPr>
        <w:t>matek/</w:t>
      </w:r>
      <w:r w:rsidR="00681C10">
        <w:rPr>
          <w:sz w:val="28"/>
        </w:rPr>
        <w:t xml:space="preserve"> a</w:t>
      </w:r>
      <w:r>
        <w:rPr>
          <w:sz w:val="28"/>
        </w:rPr>
        <w:t xml:space="preserve">  v kostele</w:t>
      </w:r>
      <w:proofErr w:type="gramEnd"/>
      <w:r>
        <w:rPr>
          <w:sz w:val="28"/>
        </w:rPr>
        <w:t xml:space="preserve"> /</w:t>
      </w:r>
      <w:r w:rsidR="00712609">
        <w:rPr>
          <w:sz w:val="28"/>
        </w:rPr>
        <w:t xml:space="preserve"> Česko - Bavorské</w:t>
      </w:r>
      <w:r>
        <w:rPr>
          <w:sz w:val="28"/>
        </w:rPr>
        <w:t xml:space="preserve"> Vánoce/.</w:t>
      </w:r>
    </w:p>
    <w:p w:rsidR="00597926" w:rsidRDefault="00597926">
      <w:pPr>
        <w:jc w:val="both"/>
        <w:rPr>
          <w:sz w:val="28"/>
        </w:rPr>
      </w:pPr>
      <w:r>
        <w:rPr>
          <w:sz w:val="28"/>
        </w:rPr>
        <w:t>Výtvarné a sportovní soutěže.</w:t>
      </w:r>
    </w:p>
    <w:p w:rsidR="00E22CAC" w:rsidRDefault="00E22CAC">
      <w:pPr>
        <w:jc w:val="both"/>
        <w:rPr>
          <w:sz w:val="28"/>
        </w:rPr>
      </w:pPr>
      <w:r>
        <w:rPr>
          <w:sz w:val="28"/>
        </w:rPr>
        <w:t xml:space="preserve">Prezentace prací </w:t>
      </w:r>
      <w:r w:rsidR="00DE6F6B">
        <w:rPr>
          <w:sz w:val="28"/>
        </w:rPr>
        <w:t>a úspěchů žáků v soutěžích</w:t>
      </w:r>
      <w:r w:rsidR="00A743C1">
        <w:rPr>
          <w:sz w:val="28"/>
        </w:rPr>
        <w:t xml:space="preserve"> v obci, obměna 2 </w:t>
      </w:r>
      <w:r>
        <w:rPr>
          <w:sz w:val="28"/>
        </w:rPr>
        <w:t>x ročně.</w:t>
      </w:r>
    </w:p>
    <w:p w:rsidR="00E22CAC" w:rsidRDefault="00E22CAC">
      <w:pPr>
        <w:jc w:val="both"/>
        <w:rPr>
          <w:sz w:val="28"/>
        </w:rPr>
      </w:pPr>
      <w:r>
        <w:rPr>
          <w:sz w:val="28"/>
        </w:rPr>
        <w:t xml:space="preserve">Prezentace v tisku </w:t>
      </w:r>
    </w:p>
    <w:p w:rsidR="009D63EF" w:rsidRDefault="009D63EF">
      <w:pPr>
        <w:jc w:val="both"/>
        <w:rPr>
          <w:sz w:val="28"/>
        </w:rPr>
      </w:pPr>
    </w:p>
    <w:p w:rsidR="009D63EF" w:rsidRDefault="009D63EF">
      <w:pPr>
        <w:jc w:val="both"/>
        <w:rPr>
          <w:sz w:val="28"/>
        </w:rPr>
      </w:pPr>
    </w:p>
    <w:p w:rsidR="00E22CAC" w:rsidRDefault="00E22CAC">
      <w:pPr>
        <w:jc w:val="both"/>
        <w:rPr>
          <w:sz w:val="28"/>
        </w:rPr>
      </w:pPr>
    </w:p>
    <w:p w:rsidR="000166CB" w:rsidRDefault="000166CB">
      <w:pPr>
        <w:ind w:left="142" w:hanging="142"/>
        <w:jc w:val="both"/>
        <w:rPr>
          <w:sz w:val="28"/>
        </w:rPr>
      </w:pPr>
    </w:p>
    <w:p w:rsidR="00FB4B19" w:rsidRPr="00FB4B19" w:rsidRDefault="001B43C4" w:rsidP="001B43C4">
      <w:pPr>
        <w:jc w:val="both"/>
        <w:rPr>
          <w:b/>
          <w:u w:val="single"/>
        </w:rPr>
      </w:pPr>
      <w:r w:rsidRPr="00594A02">
        <w:rPr>
          <w:b/>
          <w:sz w:val="28"/>
          <w:u w:val="single"/>
        </w:rPr>
        <w:t>Ú</w:t>
      </w:r>
      <w:r w:rsidR="00FB4B19" w:rsidRPr="00594A02">
        <w:rPr>
          <w:b/>
          <w:sz w:val="28"/>
          <w:u w:val="single"/>
        </w:rPr>
        <w:t>daje o výsledcích inspekční činnosti provedené ČŠI</w:t>
      </w:r>
    </w:p>
    <w:p w:rsidR="00FB4B19" w:rsidRDefault="00FB4B19" w:rsidP="00FB4B19">
      <w:pPr>
        <w:jc w:val="both"/>
        <w:rPr>
          <w:b/>
          <w:sz w:val="28"/>
        </w:rPr>
      </w:pPr>
    </w:p>
    <w:p w:rsidR="00FB4B19" w:rsidRDefault="00FB4B19">
      <w:pPr>
        <w:ind w:left="142" w:hanging="142"/>
        <w:jc w:val="both"/>
        <w:rPr>
          <w:sz w:val="28"/>
        </w:rPr>
      </w:pPr>
      <w:r w:rsidRPr="00C501EE">
        <w:rPr>
          <w:sz w:val="28"/>
        </w:rPr>
        <w:t>Ve školním roce 20</w:t>
      </w:r>
      <w:r w:rsidR="00EC7D0B">
        <w:rPr>
          <w:sz w:val="28"/>
        </w:rPr>
        <w:t>1</w:t>
      </w:r>
      <w:r w:rsidR="00DF464D">
        <w:rPr>
          <w:sz w:val="28"/>
        </w:rPr>
        <w:t>7</w:t>
      </w:r>
      <w:r w:rsidRPr="00C501EE">
        <w:rPr>
          <w:sz w:val="28"/>
        </w:rPr>
        <w:t>/20</w:t>
      </w:r>
      <w:r w:rsidR="001B43C4" w:rsidRPr="00C501EE">
        <w:rPr>
          <w:sz w:val="28"/>
        </w:rPr>
        <w:t>1</w:t>
      </w:r>
      <w:r w:rsidR="00DF464D">
        <w:rPr>
          <w:sz w:val="28"/>
        </w:rPr>
        <w:t>8</w:t>
      </w:r>
      <w:r w:rsidR="001B43C4" w:rsidRPr="00C501EE">
        <w:rPr>
          <w:sz w:val="28"/>
        </w:rPr>
        <w:t xml:space="preserve"> </w:t>
      </w:r>
      <w:r w:rsidR="003A1DDD">
        <w:rPr>
          <w:sz w:val="28"/>
        </w:rPr>
        <w:t>ne</w:t>
      </w:r>
      <w:r w:rsidRPr="00C501EE">
        <w:rPr>
          <w:sz w:val="28"/>
        </w:rPr>
        <w:t>pro</w:t>
      </w:r>
      <w:r w:rsidR="00C501EE" w:rsidRPr="00C501EE">
        <w:rPr>
          <w:sz w:val="28"/>
        </w:rPr>
        <w:t xml:space="preserve">vedla </w:t>
      </w:r>
      <w:r w:rsidRPr="00C501EE">
        <w:rPr>
          <w:sz w:val="28"/>
        </w:rPr>
        <w:t>Česk</w:t>
      </w:r>
      <w:r w:rsidR="00C501EE" w:rsidRPr="00C501EE">
        <w:rPr>
          <w:sz w:val="28"/>
        </w:rPr>
        <w:t>á</w:t>
      </w:r>
      <w:r w:rsidRPr="00C501EE">
        <w:rPr>
          <w:sz w:val="28"/>
        </w:rPr>
        <w:t xml:space="preserve"> školní inspekce</w:t>
      </w:r>
      <w:r w:rsidR="001B43C4" w:rsidRPr="00C501EE">
        <w:rPr>
          <w:sz w:val="28"/>
        </w:rPr>
        <w:t xml:space="preserve"> </w:t>
      </w:r>
      <w:r w:rsidR="00462694">
        <w:rPr>
          <w:sz w:val="28"/>
        </w:rPr>
        <w:t>ve ško</w:t>
      </w:r>
      <w:r w:rsidR="00121A1F">
        <w:rPr>
          <w:sz w:val="28"/>
        </w:rPr>
        <w:t xml:space="preserve">le </w:t>
      </w:r>
      <w:r w:rsidR="00594A02">
        <w:rPr>
          <w:sz w:val="28"/>
        </w:rPr>
        <w:t>kontrolu</w:t>
      </w:r>
      <w:r w:rsidR="003A1DDD">
        <w:rPr>
          <w:sz w:val="28"/>
        </w:rPr>
        <w:t>.</w:t>
      </w:r>
      <w:r w:rsidR="00462694">
        <w:rPr>
          <w:sz w:val="28"/>
        </w:rPr>
        <w:t xml:space="preserve"> </w:t>
      </w:r>
    </w:p>
    <w:p w:rsidR="003A1DDD" w:rsidRDefault="003A1DDD">
      <w:pPr>
        <w:ind w:left="142" w:hanging="142"/>
        <w:jc w:val="both"/>
        <w:rPr>
          <w:sz w:val="28"/>
        </w:rPr>
      </w:pPr>
    </w:p>
    <w:p w:rsidR="001B43C4" w:rsidRPr="005345D8" w:rsidRDefault="001B43C4" w:rsidP="001B43C4">
      <w:pPr>
        <w:jc w:val="both"/>
        <w:rPr>
          <w:b/>
          <w:u w:val="single"/>
        </w:rPr>
      </w:pPr>
      <w:r w:rsidRPr="005345D8">
        <w:rPr>
          <w:b/>
          <w:sz w:val="28"/>
          <w:u w:val="single"/>
        </w:rPr>
        <w:t>Základní údaje o hospodaření školy</w:t>
      </w:r>
    </w:p>
    <w:p w:rsidR="001B43C4" w:rsidRPr="005345D8" w:rsidRDefault="001B43C4">
      <w:pPr>
        <w:ind w:left="142" w:hanging="142"/>
        <w:jc w:val="both"/>
        <w:rPr>
          <w:sz w:val="28"/>
        </w:rPr>
      </w:pPr>
    </w:p>
    <w:p w:rsidR="005345D8" w:rsidRPr="005345D8" w:rsidRDefault="001B43C4" w:rsidP="001B43C4">
      <w:pPr>
        <w:rPr>
          <w:sz w:val="28"/>
          <w:szCs w:val="28"/>
        </w:rPr>
      </w:pPr>
      <w:r w:rsidRPr="005345D8">
        <w:rPr>
          <w:sz w:val="28"/>
          <w:szCs w:val="28"/>
        </w:rPr>
        <w:t xml:space="preserve">Na mzdy z celkové částky </w:t>
      </w:r>
      <w:r w:rsidR="005345D8" w:rsidRPr="005345D8">
        <w:rPr>
          <w:sz w:val="28"/>
          <w:szCs w:val="28"/>
        </w:rPr>
        <w:t>1 582 869</w:t>
      </w:r>
      <w:r w:rsidRPr="005345D8">
        <w:rPr>
          <w:sz w:val="28"/>
          <w:szCs w:val="28"/>
        </w:rPr>
        <w:t xml:space="preserve">,- Kč bylo vyplaceno z ostatních zdrojů </w:t>
      </w:r>
    </w:p>
    <w:p w:rsidR="001B43C4" w:rsidRPr="005345D8" w:rsidRDefault="005345D8" w:rsidP="001B43C4">
      <w:pPr>
        <w:rPr>
          <w:sz w:val="28"/>
          <w:szCs w:val="28"/>
        </w:rPr>
      </w:pPr>
      <w:r w:rsidRPr="005345D8">
        <w:rPr>
          <w:sz w:val="28"/>
          <w:szCs w:val="28"/>
        </w:rPr>
        <w:t>203</w:t>
      </w:r>
      <w:r w:rsidR="000408F5" w:rsidRPr="005345D8">
        <w:rPr>
          <w:sz w:val="28"/>
          <w:szCs w:val="28"/>
        </w:rPr>
        <w:t xml:space="preserve"> </w:t>
      </w:r>
      <w:r w:rsidRPr="005345D8">
        <w:rPr>
          <w:sz w:val="28"/>
          <w:szCs w:val="28"/>
        </w:rPr>
        <w:t>743</w:t>
      </w:r>
      <w:r w:rsidR="001B43C4" w:rsidRPr="005345D8">
        <w:rPr>
          <w:sz w:val="28"/>
          <w:szCs w:val="28"/>
        </w:rPr>
        <w:t>,- Kč. J</w:t>
      </w:r>
      <w:r w:rsidR="00121A1F" w:rsidRPr="005345D8">
        <w:rPr>
          <w:sz w:val="28"/>
          <w:szCs w:val="28"/>
        </w:rPr>
        <w:t>de především o</w:t>
      </w:r>
      <w:r w:rsidR="001B43C4" w:rsidRPr="005345D8">
        <w:rPr>
          <w:sz w:val="28"/>
          <w:szCs w:val="28"/>
        </w:rPr>
        <w:t xml:space="preserve"> část mezd </w:t>
      </w:r>
      <w:proofErr w:type="spellStart"/>
      <w:r w:rsidR="001B43C4" w:rsidRPr="005345D8">
        <w:rPr>
          <w:sz w:val="28"/>
          <w:szCs w:val="28"/>
        </w:rPr>
        <w:t>ped</w:t>
      </w:r>
      <w:proofErr w:type="spellEnd"/>
      <w:r w:rsidR="001B43C4" w:rsidRPr="005345D8">
        <w:rPr>
          <w:sz w:val="28"/>
          <w:szCs w:val="28"/>
        </w:rPr>
        <w:t xml:space="preserve">. </w:t>
      </w:r>
      <w:proofErr w:type="gramStart"/>
      <w:r w:rsidR="001B43C4" w:rsidRPr="005345D8">
        <w:rPr>
          <w:sz w:val="28"/>
          <w:szCs w:val="28"/>
        </w:rPr>
        <w:t>pracovníků</w:t>
      </w:r>
      <w:proofErr w:type="gramEnd"/>
      <w:r w:rsidR="001B43C4" w:rsidRPr="005345D8">
        <w:rPr>
          <w:sz w:val="28"/>
          <w:szCs w:val="28"/>
        </w:rPr>
        <w:t xml:space="preserve"> základní školy vzhledem k tomu, že škola měla </w:t>
      </w:r>
      <w:r w:rsidR="00122FD9" w:rsidRPr="005345D8">
        <w:rPr>
          <w:sz w:val="28"/>
          <w:szCs w:val="28"/>
        </w:rPr>
        <w:t>udělenou</w:t>
      </w:r>
      <w:r w:rsidR="00D52078" w:rsidRPr="005345D8">
        <w:rPr>
          <w:sz w:val="28"/>
          <w:szCs w:val="28"/>
        </w:rPr>
        <w:t xml:space="preserve"> </w:t>
      </w:r>
      <w:r w:rsidR="001B43C4" w:rsidRPr="005345D8">
        <w:rPr>
          <w:sz w:val="28"/>
          <w:szCs w:val="28"/>
        </w:rPr>
        <w:t>výjimku z počtu žáků a přidělené prostředky státního rozpočtu nepokrývaly skutečnou potřebu.</w:t>
      </w:r>
    </w:p>
    <w:p w:rsidR="001B43C4" w:rsidRPr="005345D8" w:rsidRDefault="001B43C4" w:rsidP="001B43C4">
      <w:pPr>
        <w:rPr>
          <w:sz w:val="28"/>
          <w:szCs w:val="28"/>
        </w:rPr>
      </w:pPr>
      <w:r w:rsidRPr="005345D8">
        <w:rPr>
          <w:sz w:val="28"/>
          <w:szCs w:val="28"/>
        </w:rPr>
        <w:t xml:space="preserve">Finanční částka </w:t>
      </w:r>
      <w:r w:rsidR="005345D8" w:rsidRPr="005345D8">
        <w:rPr>
          <w:sz w:val="28"/>
          <w:szCs w:val="28"/>
        </w:rPr>
        <w:t>33 358</w:t>
      </w:r>
      <w:r w:rsidR="000408F5" w:rsidRPr="005345D8">
        <w:rPr>
          <w:sz w:val="28"/>
          <w:szCs w:val="28"/>
        </w:rPr>
        <w:t>,</w:t>
      </w:r>
      <w:r w:rsidRPr="005345D8">
        <w:rPr>
          <w:sz w:val="28"/>
          <w:szCs w:val="28"/>
        </w:rPr>
        <w:t>- Kč byla vyplacena v rámci doplňkové činnosti – vaření pro cizí strávníky.</w:t>
      </w:r>
    </w:p>
    <w:p w:rsidR="001B43C4" w:rsidRPr="005345D8" w:rsidRDefault="001B43C4" w:rsidP="001B43C4">
      <w:pPr>
        <w:rPr>
          <w:sz w:val="28"/>
          <w:szCs w:val="28"/>
        </w:rPr>
      </w:pPr>
      <w:r w:rsidRPr="005345D8">
        <w:rPr>
          <w:sz w:val="28"/>
          <w:szCs w:val="28"/>
        </w:rPr>
        <w:t>Ostatní osobní náklady byly vyplaceny na dohody o provedení práce a na dohody o pracovní činnosti - za nepřítomné provozní zaměstnanc</w:t>
      </w:r>
      <w:r w:rsidR="00D52078" w:rsidRPr="005345D8">
        <w:rPr>
          <w:sz w:val="28"/>
          <w:szCs w:val="28"/>
        </w:rPr>
        <w:t>e /soukromá překážka v </w:t>
      </w:r>
      <w:proofErr w:type="gramStart"/>
      <w:r w:rsidR="00D52078" w:rsidRPr="005345D8">
        <w:rPr>
          <w:sz w:val="28"/>
          <w:szCs w:val="28"/>
        </w:rPr>
        <w:t xml:space="preserve">práci/ a  </w:t>
      </w:r>
      <w:r w:rsidR="00121A1F" w:rsidRPr="005345D8">
        <w:rPr>
          <w:sz w:val="28"/>
          <w:szCs w:val="28"/>
        </w:rPr>
        <w:t>především</w:t>
      </w:r>
      <w:proofErr w:type="gramEnd"/>
      <w:r w:rsidR="00121A1F" w:rsidRPr="005345D8">
        <w:rPr>
          <w:sz w:val="28"/>
          <w:szCs w:val="28"/>
        </w:rPr>
        <w:t xml:space="preserve"> </w:t>
      </w:r>
      <w:r w:rsidR="00D52078" w:rsidRPr="005345D8">
        <w:rPr>
          <w:sz w:val="28"/>
          <w:szCs w:val="28"/>
        </w:rPr>
        <w:t>za</w:t>
      </w:r>
      <w:r w:rsidRPr="005345D8">
        <w:rPr>
          <w:sz w:val="28"/>
          <w:szCs w:val="28"/>
        </w:rPr>
        <w:t xml:space="preserve"> zpracování mezd a účetnictví. Bylo vyplaceno celkem na OON </w:t>
      </w:r>
      <w:r w:rsidR="005345D8" w:rsidRPr="005345D8">
        <w:rPr>
          <w:sz w:val="28"/>
          <w:szCs w:val="28"/>
        </w:rPr>
        <w:t>103 250</w:t>
      </w:r>
      <w:r w:rsidRPr="005345D8">
        <w:rPr>
          <w:sz w:val="28"/>
          <w:szCs w:val="28"/>
        </w:rPr>
        <w:t xml:space="preserve">,- Kč, z toho </w:t>
      </w:r>
      <w:r w:rsidR="005345D8" w:rsidRPr="005345D8">
        <w:rPr>
          <w:sz w:val="28"/>
          <w:szCs w:val="28"/>
        </w:rPr>
        <w:t>78 250</w:t>
      </w:r>
      <w:r w:rsidR="000408F5" w:rsidRPr="005345D8">
        <w:rPr>
          <w:sz w:val="28"/>
          <w:szCs w:val="28"/>
        </w:rPr>
        <w:t>,</w:t>
      </w:r>
      <w:r w:rsidRPr="005345D8">
        <w:rPr>
          <w:sz w:val="28"/>
          <w:szCs w:val="28"/>
        </w:rPr>
        <w:t>- Kč</w:t>
      </w:r>
      <w:r w:rsidR="00184AC5" w:rsidRPr="005345D8">
        <w:rPr>
          <w:sz w:val="28"/>
          <w:szCs w:val="28"/>
        </w:rPr>
        <w:t xml:space="preserve"> z ostatních zdrojů a </w:t>
      </w:r>
      <w:r w:rsidR="005345D8" w:rsidRPr="005345D8">
        <w:rPr>
          <w:sz w:val="28"/>
          <w:szCs w:val="28"/>
        </w:rPr>
        <w:t>30</w:t>
      </w:r>
      <w:r w:rsidR="00121A1F" w:rsidRPr="005345D8">
        <w:rPr>
          <w:sz w:val="28"/>
          <w:szCs w:val="28"/>
        </w:rPr>
        <w:t xml:space="preserve"> 000</w:t>
      </w:r>
      <w:r w:rsidR="00184AC5" w:rsidRPr="005345D8">
        <w:rPr>
          <w:sz w:val="28"/>
          <w:szCs w:val="28"/>
        </w:rPr>
        <w:t xml:space="preserve">,- Kč </w:t>
      </w:r>
      <w:r w:rsidR="005345D8">
        <w:rPr>
          <w:sz w:val="28"/>
          <w:szCs w:val="28"/>
        </w:rPr>
        <w:t>ze státního rozpočtu</w:t>
      </w:r>
      <w:r w:rsidR="00C75030" w:rsidRPr="005345D8">
        <w:rPr>
          <w:sz w:val="28"/>
          <w:szCs w:val="28"/>
        </w:rPr>
        <w:t>.</w:t>
      </w:r>
    </w:p>
    <w:p w:rsidR="001B43C4" w:rsidRPr="00DF464D" w:rsidRDefault="001B43C4" w:rsidP="001B43C4">
      <w:pPr>
        <w:rPr>
          <w:color w:val="FF0000"/>
          <w:sz w:val="28"/>
          <w:szCs w:val="28"/>
        </w:rPr>
      </w:pPr>
    </w:p>
    <w:tbl>
      <w:tblPr>
        <w:tblW w:w="91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089"/>
        <w:gridCol w:w="1050"/>
        <w:gridCol w:w="1500"/>
        <w:gridCol w:w="1089"/>
        <w:gridCol w:w="1120"/>
        <w:gridCol w:w="1080"/>
      </w:tblGrid>
      <w:tr w:rsidR="005345D8" w:rsidRPr="005345D8" w:rsidTr="005345D8">
        <w:trPr>
          <w:trHeight w:val="525"/>
        </w:trPr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  <w:t>Čerpání dotací 2017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náklady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obec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spon</w:t>
            </w:r>
            <w:proofErr w:type="gramEnd"/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proofErr w:type="gramStart"/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dary</w:t>
            </w:r>
            <w:proofErr w:type="spellEnd"/>
            <w:proofErr w:type="gramEnd"/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školné,stravné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rezer.fond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VHČ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501           </w:t>
            </w:r>
            <w:proofErr w:type="spellStart"/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ostat</w:t>
            </w:r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materiál</w:t>
            </w:r>
            <w:proofErr w:type="spellEnd"/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45508,09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4939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čistící</w:t>
            </w:r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prostředky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8234,80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potraviny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104585,39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156866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UP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10251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OOPP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791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časopisy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935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502                      elektřina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48170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vodné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14648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teplo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91937,39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22715,61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511                           opravy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512                      cestovné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518             ostatní</w:t>
            </w:r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služby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11673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kurzovné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poplatky BÚ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5627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revize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3924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poštovné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5097,73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TDO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9922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BOZP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10454,4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521                             mzdy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203743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33358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1345768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dohody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78250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30000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DPN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2225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524                             SP</w:t>
            </w:r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,ZP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82567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10883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456458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525       pojištění</w:t>
            </w:r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 mezd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894,6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319,91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5824,49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527                              FKSP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4074,86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667,16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26959,85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549                      pojištění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21281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ONIV věcná režie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7746,66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558                                DKP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19880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22440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Náklady celkem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653065,87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339534,07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1888181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Výnosy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602                      stravné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105195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337156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školné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22106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603              pronájem</w:t>
            </w:r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TV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4570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648             rezervní</w:t>
            </w:r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fond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19880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649                    </w:t>
            </w:r>
            <w:proofErr w:type="spellStart"/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spon</w:t>
            </w:r>
            <w:proofErr w:type="gram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dary</w:t>
            </w:r>
            <w:proofErr w:type="spellEnd"/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věcná režie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7746,66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672                           dotace</w:t>
            </w:r>
            <w:proofErr w:type="gram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679000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1888181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672        </w:t>
            </w:r>
            <w:proofErr w:type="spell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nevyč</w:t>
            </w:r>
            <w:proofErr w:type="spell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dot</w:t>
            </w:r>
            <w:proofErr w:type="spellEnd"/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. 2016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98716,11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nevyč.dot.2017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-132396,9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Výnosy celkem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653065,87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127301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341726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1888181</w:t>
            </w:r>
          </w:p>
        </w:tc>
      </w:tr>
      <w:tr w:rsidR="005345D8" w:rsidRPr="005345D8" w:rsidTr="005345D8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Hospodářský výsledek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2191,93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D8" w:rsidRPr="005345D8" w:rsidRDefault="005345D8" w:rsidP="005345D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345D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D060BB" w:rsidRPr="00DF464D" w:rsidRDefault="005345D8" w:rsidP="005345D8">
      <w:pPr>
        <w:tabs>
          <w:tab w:val="left" w:pos="781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B83D57" w:rsidRPr="005345D8" w:rsidRDefault="003552E7" w:rsidP="001B43C4">
      <w:pPr>
        <w:rPr>
          <w:sz w:val="28"/>
          <w:szCs w:val="28"/>
        </w:rPr>
      </w:pPr>
      <w:r w:rsidRPr="005345D8">
        <w:rPr>
          <w:sz w:val="28"/>
          <w:szCs w:val="28"/>
        </w:rPr>
        <w:lastRenderedPageBreak/>
        <w:t>Nevyčerpaná dotace</w:t>
      </w:r>
      <w:r w:rsidR="00184AC5" w:rsidRPr="005345D8">
        <w:rPr>
          <w:sz w:val="28"/>
          <w:szCs w:val="28"/>
        </w:rPr>
        <w:t xml:space="preserve"> </w:t>
      </w:r>
      <w:r w:rsidR="0058260F" w:rsidRPr="005345D8">
        <w:rPr>
          <w:sz w:val="28"/>
          <w:szCs w:val="28"/>
        </w:rPr>
        <w:t xml:space="preserve">ve výši </w:t>
      </w:r>
      <w:r w:rsidR="005345D8" w:rsidRPr="005345D8">
        <w:rPr>
          <w:sz w:val="28"/>
          <w:szCs w:val="28"/>
        </w:rPr>
        <w:t>132 396,90</w:t>
      </w:r>
      <w:r w:rsidR="0041696D" w:rsidRPr="005345D8">
        <w:rPr>
          <w:sz w:val="28"/>
          <w:szCs w:val="28"/>
        </w:rPr>
        <w:t>,- Kč</w:t>
      </w:r>
      <w:r w:rsidR="0058260F" w:rsidRPr="005345D8">
        <w:rPr>
          <w:sz w:val="28"/>
          <w:szCs w:val="28"/>
        </w:rPr>
        <w:t xml:space="preserve"> </w:t>
      </w:r>
      <w:proofErr w:type="gramStart"/>
      <w:r w:rsidR="0058260F" w:rsidRPr="005345D8">
        <w:rPr>
          <w:sz w:val="28"/>
          <w:szCs w:val="28"/>
        </w:rPr>
        <w:t>byl</w:t>
      </w:r>
      <w:r w:rsidRPr="005345D8">
        <w:rPr>
          <w:sz w:val="28"/>
          <w:szCs w:val="28"/>
        </w:rPr>
        <w:t>a</w:t>
      </w:r>
      <w:proofErr w:type="gramEnd"/>
      <w:r w:rsidR="0058260F" w:rsidRPr="005345D8">
        <w:rPr>
          <w:sz w:val="28"/>
          <w:szCs w:val="28"/>
        </w:rPr>
        <w:t xml:space="preserve"> </w:t>
      </w:r>
      <w:proofErr w:type="gramStart"/>
      <w:r w:rsidR="00184AC5" w:rsidRPr="005345D8">
        <w:rPr>
          <w:sz w:val="28"/>
          <w:szCs w:val="28"/>
        </w:rPr>
        <w:t>převeden</w:t>
      </w:r>
      <w:proofErr w:type="gramEnd"/>
      <w:r w:rsidR="00184AC5" w:rsidRPr="005345D8">
        <w:rPr>
          <w:sz w:val="28"/>
          <w:szCs w:val="28"/>
        </w:rPr>
        <w:t xml:space="preserve"> </w:t>
      </w:r>
      <w:r w:rsidR="005345D8" w:rsidRPr="005345D8">
        <w:rPr>
          <w:sz w:val="28"/>
          <w:szCs w:val="28"/>
        </w:rPr>
        <w:t>k čerpání do roku 2018</w:t>
      </w:r>
      <w:r w:rsidRPr="005345D8">
        <w:rPr>
          <w:sz w:val="28"/>
          <w:szCs w:val="28"/>
        </w:rPr>
        <w:t xml:space="preserve">. Hospodářský výsledek z doplňkové činnosti činil </w:t>
      </w:r>
      <w:r w:rsidR="005345D8" w:rsidRPr="005345D8">
        <w:rPr>
          <w:sz w:val="28"/>
          <w:szCs w:val="28"/>
        </w:rPr>
        <w:t>2 191,93</w:t>
      </w:r>
      <w:r w:rsidRPr="005345D8">
        <w:rPr>
          <w:sz w:val="28"/>
          <w:szCs w:val="28"/>
        </w:rPr>
        <w:t xml:space="preserve"> Kč a byl převeden </w:t>
      </w:r>
      <w:r w:rsidR="00184AC5" w:rsidRPr="005345D8">
        <w:rPr>
          <w:sz w:val="28"/>
          <w:szCs w:val="28"/>
        </w:rPr>
        <w:t>do</w:t>
      </w:r>
      <w:r w:rsidR="0058260F" w:rsidRPr="005345D8">
        <w:rPr>
          <w:sz w:val="28"/>
          <w:szCs w:val="28"/>
        </w:rPr>
        <w:t> rezervního fondu.</w:t>
      </w:r>
    </w:p>
    <w:p w:rsidR="0058260F" w:rsidRPr="00DF464D" w:rsidRDefault="0058260F" w:rsidP="001B43C4">
      <w:pPr>
        <w:rPr>
          <w:color w:val="FF0000"/>
          <w:sz w:val="28"/>
          <w:szCs w:val="28"/>
        </w:rPr>
      </w:pPr>
    </w:p>
    <w:p w:rsidR="001B43C4" w:rsidRPr="005345D8" w:rsidRDefault="001B43C4" w:rsidP="001B43C4">
      <w:pPr>
        <w:rPr>
          <w:b/>
          <w:sz w:val="28"/>
          <w:szCs w:val="28"/>
        </w:rPr>
      </w:pPr>
      <w:r w:rsidRPr="005345D8">
        <w:rPr>
          <w:b/>
          <w:sz w:val="28"/>
          <w:szCs w:val="28"/>
        </w:rPr>
        <w:t>Zúčtování dotací za rok 20</w:t>
      </w:r>
      <w:r w:rsidR="00C90A8C" w:rsidRPr="005345D8">
        <w:rPr>
          <w:b/>
          <w:sz w:val="28"/>
          <w:szCs w:val="28"/>
        </w:rPr>
        <w:t>1</w:t>
      </w:r>
      <w:r w:rsidR="00DF464D" w:rsidRPr="005345D8">
        <w:rPr>
          <w:b/>
          <w:sz w:val="28"/>
          <w:szCs w:val="28"/>
        </w:rPr>
        <w:t>7</w:t>
      </w:r>
      <w:r w:rsidRPr="005345D8">
        <w:rPr>
          <w:b/>
          <w:sz w:val="28"/>
          <w:szCs w:val="28"/>
        </w:rPr>
        <w:t xml:space="preserve"> - státní</w:t>
      </w:r>
    </w:p>
    <w:p w:rsidR="001B43C4" w:rsidRPr="005345D8" w:rsidRDefault="001B43C4" w:rsidP="001B43C4">
      <w:pPr>
        <w:rPr>
          <w:sz w:val="28"/>
          <w:szCs w:val="28"/>
        </w:rPr>
      </w:pPr>
      <w:r w:rsidRPr="005345D8">
        <w:rPr>
          <w:sz w:val="28"/>
          <w:szCs w:val="28"/>
        </w:rPr>
        <w:t xml:space="preserve">Státní dotace byla vyčerpána v přidělené výši </w:t>
      </w:r>
      <w:r w:rsidR="005345D8" w:rsidRPr="005345D8">
        <w:rPr>
          <w:sz w:val="28"/>
          <w:szCs w:val="28"/>
        </w:rPr>
        <w:t>1 888 181</w:t>
      </w:r>
      <w:r w:rsidRPr="005345D8">
        <w:rPr>
          <w:sz w:val="28"/>
          <w:szCs w:val="28"/>
        </w:rPr>
        <w:t xml:space="preserve">,- </w:t>
      </w:r>
      <w:r w:rsidR="005D46D1" w:rsidRPr="005345D8">
        <w:rPr>
          <w:sz w:val="28"/>
          <w:szCs w:val="28"/>
        </w:rPr>
        <w:t>Kč.</w:t>
      </w:r>
    </w:p>
    <w:p w:rsidR="005E44F5" w:rsidRPr="005345D8" w:rsidRDefault="001B43C4" w:rsidP="005E44F5">
      <w:pPr>
        <w:rPr>
          <w:sz w:val="28"/>
          <w:szCs w:val="28"/>
        </w:rPr>
      </w:pPr>
      <w:r w:rsidRPr="005345D8">
        <w:rPr>
          <w:sz w:val="28"/>
          <w:szCs w:val="28"/>
        </w:rPr>
        <w:t xml:space="preserve">Na platy byla čerpána částka </w:t>
      </w:r>
      <w:r w:rsidR="005345D8" w:rsidRPr="005345D8">
        <w:rPr>
          <w:sz w:val="28"/>
          <w:szCs w:val="28"/>
        </w:rPr>
        <w:t>1 345 768</w:t>
      </w:r>
      <w:r w:rsidRPr="005345D8">
        <w:rPr>
          <w:sz w:val="28"/>
          <w:szCs w:val="28"/>
        </w:rPr>
        <w:t xml:space="preserve">,- Kč. </w:t>
      </w:r>
    </w:p>
    <w:p w:rsidR="001B43C4" w:rsidRPr="005345D8" w:rsidRDefault="001B43C4" w:rsidP="001B43C4">
      <w:pPr>
        <w:rPr>
          <w:sz w:val="28"/>
          <w:szCs w:val="28"/>
        </w:rPr>
      </w:pPr>
      <w:r w:rsidRPr="005345D8">
        <w:rPr>
          <w:sz w:val="28"/>
          <w:szCs w:val="28"/>
        </w:rPr>
        <w:t xml:space="preserve">Ostatní osobní náklady byly čerpány ve výši </w:t>
      </w:r>
      <w:r w:rsidR="005345D8" w:rsidRPr="005345D8">
        <w:rPr>
          <w:sz w:val="28"/>
          <w:szCs w:val="28"/>
        </w:rPr>
        <w:t>3</w:t>
      </w:r>
      <w:r w:rsidR="003552E7" w:rsidRPr="005345D8">
        <w:rPr>
          <w:sz w:val="28"/>
          <w:szCs w:val="28"/>
        </w:rPr>
        <w:t>0</w:t>
      </w:r>
      <w:r w:rsidRPr="005345D8">
        <w:rPr>
          <w:sz w:val="28"/>
          <w:szCs w:val="28"/>
        </w:rPr>
        <w:t xml:space="preserve"> 000,- Kč – dohody o </w:t>
      </w:r>
      <w:proofErr w:type="gramStart"/>
      <w:r w:rsidRPr="005345D8">
        <w:rPr>
          <w:sz w:val="28"/>
          <w:szCs w:val="28"/>
        </w:rPr>
        <w:t>provedení                 práce</w:t>
      </w:r>
      <w:proofErr w:type="gramEnd"/>
      <w:r w:rsidRPr="005345D8">
        <w:rPr>
          <w:sz w:val="28"/>
          <w:szCs w:val="28"/>
        </w:rPr>
        <w:t xml:space="preserve">  za nepřítomné pracovníky při soukromých překážkách v práci, především ale na dohodu o provedení práce za zpracování mezd.</w:t>
      </w:r>
    </w:p>
    <w:p w:rsidR="005345D8" w:rsidRPr="005345D8" w:rsidRDefault="001B43C4" w:rsidP="003D0947">
      <w:pPr>
        <w:rPr>
          <w:sz w:val="28"/>
          <w:szCs w:val="28"/>
        </w:rPr>
      </w:pPr>
      <w:r w:rsidRPr="005345D8">
        <w:rPr>
          <w:sz w:val="28"/>
          <w:szCs w:val="28"/>
        </w:rPr>
        <w:t>Ostatní poskytnutá dotace /pojistné, FKSP, ONIV/ byla čerpána ve výši</w:t>
      </w:r>
    </w:p>
    <w:p w:rsidR="003D0947" w:rsidRPr="005345D8" w:rsidRDefault="001B43C4" w:rsidP="003D0947">
      <w:pPr>
        <w:rPr>
          <w:sz w:val="28"/>
          <w:szCs w:val="28"/>
        </w:rPr>
      </w:pPr>
      <w:r w:rsidRPr="005345D8">
        <w:rPr>
          <w:sz w:val="28"/>
          <w:szCs w:val="28"/>
        </w:rPr>
        <w:t xml:space="preserve"> </w:t>
      </w:r>
      <w:r w:rsidR="005345D8" w:rsidRPr="005345D8">
        <w:rPr>
          <w:sz w:val="28"/>
          <w:szCs w:val="28"/>
        </w:rPr>
        <w:t>512 413</w:t>
      </w:r>
      <w:r w:rsidRPr="005345D8">
        <w:rPr>
          <w:sz w:val="28"/>
          <w:szCs w:val="28"/>
        </w:rPr>
        <w:t>,- Kč</w:t>
      </w:r>
      <w:r w:rsidR="003552E7" w:rsidRPr="005345D8">
        <w:rPr>
          <w:sz w:val="28"/>
          <w:szCs w:val="28"/>
        </w:rPr>
        <w:t xml:space="preserve">. </w:t>
      </w:r>
    </w:p>
    <w:p w:rsidR="001B43C4" w:rsidRPr="00DF464D" w:rsidRDefault="001B43C4" w:rsidP="001B43C4">
      <w:pPr>
        <w:rPr>
          <w:color w:val="FF0000"/>
          <w:sz w:val="28"/>
          <w:szCs w:val="28"/>
        </w:rPr>
      </w:pPr>
    </w:p>
    <w:p w:rsidR="003D0947" w:rsidRPr="005E2722" w:rsidRDefault="001B43C4" w:rsidP="001B43C4">
      <w:pPr>
        <w:rPr>
          <w:sz w:val="28"/>
          <w:szCs w:val="28"/>
        </w:rPr>
      </w:pPr>
      <w:r w:rsidRPr="005E2722">
        <w:rPr>
          <w:b/>
          <w:sz w:val="28"/>
          <w:szCs w:val="28"/>
        </w:rPr>
        <w:t>ONIV</w:t>
      </w:r>
      <w:r w:rsidRPr="005E2722">
        <w:rPr>
          <w:sz w:val="28"/>
          <w:szCs w:val="28"/>
        </w:rPr>
        <w:t xml:space="preserve"> celkem: </w:t>
      </w:r>
      <w:r w:rsidR="005345D8" w:rsidRPr="005E2722">
        <w:rPr>
          <w:sz w:val="28"/>
          <w:szCs w:val="28"/>
        </w:rPr>
        <w:t>28 995,15</w:t>
      </w:r>
      <w:r w:rsidR="005E2722" w:rsidRPr="005E2722">
        <w:rPr>
          <w:sz w:val="28"/>
          <w:szCs w:val="28"/>
        </w:rPr>
        <w:t xml:space="preserve"> </w:t>
      </w:r>
      <w:r w:rsidRPr="005E2722">
        <w:rPr>
          <w:sz w:val="28"/>
          <w:szCs w:val="28"/>
        </w:rPr>
        <w:t xml:space="preserve"> Kč  -  z</w:t>
      </w:r>
      <w:r w:rsidR="00C75030" w:rsidRPr="005E2722">
        <w:rPr>
          <w:sz w:val="28"/>
          <w:szCs w:val="28"/>
        </w:rPr>
        <w:t> </w:t>
      </w:r>
      <w:r w:rsidRPr="005E2722">
        <w:rPr>
          <w:sz w:val="28"/>
          <w:szCs w:val="28"/>
        </w:rPr>
        <w:t>toho</w:t>
      </w:r>
      <w:r w:rsidR="00C75030" w:rsidRPr="005E2722">
        <w:rPr>
          <w:sz w:val="28"/>
          <w:szCs w:val="28"/>
        </w:rPr>
        <w:t xml:space="preserve"> pracovní neschopnost </w:t>
      </w:r>
      <w:r w:rsidR="003552E7" w:rsidRPr="005E2722">
        <w:rPr>
          <w:sz w:val="28"/>
          <w:szCs w:val="28"/>
        </w:rPr>
        <w:t>2</w:t>
      </w:r>
      <w:r w:rsidR="0041696D" w:rsidRPr="005E2722">
        <w:rPr>
          <w:sz w:val="28"/>
          <w:szCs w:val="28"/>
        </w:rPr>
        <w:t xml:space="preserve"> </w:t>
      </w:r>
      <w:r w:rsidR="005345D8" w:rsidRPr="005E2722">
        <w:rPr>
          <w:sz w:val="28"/>
          <w:szCs w:val="28"/>
        </w:rPr>
        <w:t>225</w:t>
      </w:r>
      <w:r w:rsidR="00C75030" w:rsidRPr="005E2722">
        <w:rPr>
          <w:sz w:val="28"/>
          <w:szCs w:val="28"/>
        </w:rPr>
        <w:t>,-</w:t>
      </w:r>
      <w:r w:rsidR="00E777A3" w:rsidRPr="005E2722">
        <w:rPr>
          <w:sz w:val="28"/>
          <w:szCs w:val="28"/>
        </w:rPr>
        <w:t xml:space="preserve"> Kč , </w:t>
      </w:r>
      <w:proofErr w:type="gramStart"/>
      <w:r w:rsidR="00C75030" w:rsidRPr="005E2722">
        <w:rPr>
          <w:sz w:val="28"/>
          <w:szCs w:val="28"/>
        </w:rPr>
        <w:t xml:space="preserve">učební </w:t>
      </w:r>
      <w:r w:rsidR="005E2722" w:rsidRPr="005E2722">
        <w:rPr>
          <w:sz w:val="28"/>
          <w:szCs w:val="28"/>
        </w:rPr>
        <w:t xml:space="preserve"> </w:t>
      </w:r>
      <w:r w:rsidR="00C75030" w:rsidRPr="005E2722">
        <w:rPr>
          <w:sz w:val="28"/>
          <w:szCs w:val="28"/>
        </w:rPr>
        <w:t>pomůcky</w:t>
      </w:r>
      <w:proofErr w:type="gramEnd"/>
      <w:r w:rsidR="002F5612" w:rsidRPr="005E2722">
        <w:rPr>
          <w:sz w:val="28"/>
          <w:szCs w:val="28"/>
        </w:rPr>
        <w:t xml:space="preserve"> a literatura</w:t>
      </w:r>
      <w:r w:rsidR="00E777A3" w:rsidRPr="005E2722">
        <w:rPr>
          <w:sz w:val="28"/>
          <w:szCs w:val="28"/>
        </w:rPr>
        <w:t xml:space="preserve"> </w:t>
      </w:r>
      <w:r w:rsidR="005E2722" w:rsidRPr="005E2722">
        <w:rPr>
          <w:sz w:val="28"/>
          <w:szCs w:val="28"/>
        </w:rPr>
        <w:t xml:space="preserve">19 932,66 </w:t>
      </w:r>
      <w:r w:rsidR="00E777A3" w:rsidRPr="005E2722">
        <w:rPr>
          <w:sz w:val="28"/>
          <w:szCs w:val="28"/>
        </w:rPr>
        <w:t xml:space="preserve"> Kč</w:t>
      </w:r>
      <w:r w:rsidR="00C75030" w:rsidRPr="005E2722">
        <w:rPr>
          <w:sz w:val="28"/>
          <w:szCs w:val="28"/>
        </w:rPr>
        <w:t>, OOPP</w:t>
      </w:r>
      <w:r w:rsidR="00E777A3" w:rsidRPr="005E2722">
        <w:rPr>
          <w:sz w:val="28"/>
          <w:szCs w:val="28"/>
        </w:rPr>
        <w:t xml:space="preserve"> </w:t>
      </w:r>
      <w:r w:rsidR="005E2722" w:rsidRPr="005E2722">
        <w:rPr>
          <w:sz w:val="28"/>
          <w:szCs w:val="28"/>
        </w:rPr>
        <w:t>791</w:t>
      </w:r>
      <w:r w:rsidR="002F5612" w:rsidRPr="005E2722">
        <w:rPr>
          <w:sz w:val="28"/>
          <w:szCs w:val="28"/>
        </w:rPr>
        <w:t>,- Kč</w:t>
      </w:r>
      <w:r w:rsidR="00C75030" w:rsidRPr="005E2722">
        <w:rPr>
          <w:sz w:val="28"/>
          <w:szCs w:val="28"/>
        </w:rPr>
        <w:t>, kurzovné a cestovné</w:t>
      </w:r>
      <w:r w:rsidR="002F5612" w:rsidRPr="005E2722">
        <w:rPr>
          <w:sz w:val="28"/>
          <w:szCs w:val="28"/>
        </w:rPr>
        <w:t xml:space="preserve"> </w:t>
      </w:r>
      <w:r w:rsidR="005E2722" w:rsidRPr="005E2722">
        <w:rPr>
          <w:sz w:val="28"/>
          <w:szCs w:val="28"/>
        </w:rPr>
        <w:t xml:space="preserve">1 222,- Kč </w:t>
      </w:r>
      <w:r w:rsidR="00C75030" w:rsidRPr="005E2722">
        <w:rPr>
          <w:sz w:val="28"/>
          <w:szCs w:val="28"/>
        </w:rPr>
        <w:t>a pojištění</w:t>
      </w:r>
      <w:r w:rsidRPr="005E2722">
        <w:rPr>
          <w:sz w:val="28"/>
          <w:szCs w:val="28"/>
        </w:rPr>
        <w:t xml:space="preserve"> kooperativa </w:t>
      </w:r>
      <w:r w:rsidR="002F5612" w:rsidRPr="005E2722">
        <w:rPr>
          <w:sz w:val="28"/>
          <w:szCs w:val="28"/>
        </w:rPr>
        <w:t xml:space="preserve"> </w:t>
      </w:r>
      <w:r w:rsidR="005E2722" w:rsidRPr="005E2722">
        <w:rPr>
          <w:sz w:val="28"/>
          <w:szCs w:val="28"/>
        </w:rPr>
        <w:t xml:space="preserve">5 824,49 </w:t>
      </w:r>
      <w:r w:rsidR="00C75030" w:rsidRPr="005E2722">
        <w:rPr>
          <w:sz w:val="28"/>
          <w:szCs w:val="28"/>
        </w:rPr>
        <w:t>Kč.</w:t>
      </w:r>
      <w:r w:rsidR="00C90A8C" w:rsidRPr="005E2722">
        <w:rPr>
          <w:sz w:val="28"/>
          <w:szCs w:val="28"/>
        </w:rPr>
        <w:tab/>
      </w:r>
      <w:r w:rsidR="003D0947" w:rsidRPr="005E2722">
        <w:rPr>
          <w:sz w:val="28"/>
          <w:szCs w:val="28"/>
        </w:rPr>
        <w:tab/>
      </w:r>
    </w:p>
    <w:p w:rsidR="001B43C4" w:rsidRPr="003D0947" w:rsidRDefault="001B43C4" w:rsidP="001B43C4">
      <w:pPr>
        <w:rPr>
          <w:sz w:val="28"/>
          <w:szCs w:val="28"/>
          <w:highlight w:val="red"/>
        </w:rPr>
      </w:pPr>
    </w:p>
    <w:p w:rsidR="001B43C4" w:rsidRPr="00013867" w:rsidRDefault="001B43C4" w:rsidP="001B43C4">
      <w:pPr>
        <w:rPr>
          <w:sz w:val="28"/>
          <w:szCs w:val="28"/>
          <w:highlight w:val="red"/>
        </w:rPr>
      </w:pPr>
    </w:p>
    <w:p w:rsidR="001B43C4" w:rsidRPr="005E2722" w:rsidRDefault="001B43C4" w:rsidP="001B43C4">
      <w:pPr>
        <w:rPr>
          <w:b/>
          <w:sz w:val="28"/>
          <w:szCs w:val="28"/>
        </w:rPr>
      </w:pPr>
      <w:r w:rsidRPr="005E2722">
        <w:rPr>
          <w:b/>
          <w:sz w:val="28"/>
          <w:szCs w:val="28"/>
        </w:rPr>
        <w:t>Tvorba a užití peněžních fondů</w:t>
      </w:r>
    </w:p>
    <w:p w:rsidR="001B43C4" w:rsidRPr="005E2722" w:rsidRDefault="001B43C4" w:rsidP="001B43C4">
      <w:pPr>
        <w:rPr>
          <w:sz w:val="28"/>
          <w:szCs w:val="28"/>
        </w:rPr>
      </w:pPr>
      <w:r w:rsidRPr="005E2722">
        <w:rPr>
          <w:sz w:val="28"/>
          <w:szCs w:val="28"/>
        </w:rPr>
        <w:t>Příjem do fondu kulturních a sociálních potřeb za rok 20</w:t>
      </w:r>
      <w:r w:rsidR="00453210" w:rsidRPr="005E2722">
        <w:rPr>
          <w:sz w:val="28"/>
          <w:szCs w:val="28"/>
        </w:rPr>
        <w:t>1</w:t>
      </w:r>
      <w:r w:rsidR="005E2722" w:rsidRPr="005E2722">
        <w:rPr>
          <w:sz w:val="28"/>
          <w:szCs w:val="28"/>
        </w:rPr>
        <w:t>7</w:t>
      </w:r>
      <w:r w:rsidR="00181AE9" w:rsidRPr="005E2722">
        <w:rPr>
          <w:sz w:val="28"/>
          <w:szCs w:val="28"/>
        </w:rPr>
        <w:t xml:space="preserve"> činil </w:t>
      </w:r>
      <w:r w:rsidR="005E2722" w:rsidRPr="005E2722">
        <w:rPr>
          <w:sz w:val="28"/>
          <w:szCs w:val="28"/>
        </w:rPr>
        <w:t>31 701,79</w:t>
      </w:r>
      <w:r w:rsidRPr="005E2722">
        <w:rPr>
          <w:sz w:val="28"/>
          <w:szCs w:val="28"/>
        </w:rPr>
        <w:t xml:space="preserve"> Kč.  </w:t>
      </w:r>
    </w:p>
    <w:p w:rsidR="002229F2" w:rsidRPr="005E2722" w:rsidRDefault="001B43C4" w:rsidP="001B43C4">
      <w:pPr>
        <w:rPr>
          <w:sz w:val="28"/>
          <w:szCs w:val="28"/>
        </w:rPr>
      </w:pPr>
      <w:r w:rsidRPr="005E2722">
        <w:rPr>
          <w:sz w:val="28"/>
          <w:szCs w:val="28"/>
        </w:rPr>
        <w:t>Použití z fondu kulturních a sociálních potřeb bylo v souladu s</w:t>
      </w:r>
      <w:r w:rsidR="00A945EE" w:rsidRPr="005E2722">
        <w:rPr>
          <w:sz w:val="28"/>
          <w:szCs w:val="28"/>
        </w:rPr>
        <w:t xml:space="preserve"> platnou </w:t>
      </w:r>
      <w:r w:rsidRPr="005E2722">
        <w:rPr>
          <w:sz w:val="28"/>
          <w:szCs w:val="28"/>
        </w:rPr>
        <w:t xml:space="preserve">vyhláškou o FKSP </w:t>
      </w:r>
      <w:r w:rsidR="00A945EE" w:rsidRPr="005E2722">
        <w:rPr>
          <w:sz w:val="28"/>
          <w:szCs w:val="28"/>
        </w:rPr>
        <w:t xml:space="preserve">a vnitřní směrnicí o čerpání prostředků z FKSP </w:t>
      </w:r>
      <w:r w:rsidRPr="005E2722">
        <w:rPr>
          <w:sz w:val="28"/>
          <w:szCs w:val="28"/>
        </w:rPr>
        <w:t>využito předevš</w:t>
      </w:r>
      <w:r w:rsidR="00AF37CF" w:rsidRPr="005E2722">
        <w:rPr>
          <w:sz w:val="28"/>
          <w:szCs w:val="28"/>
        </w:rPr>
        <w:t xml:space="preserve">ím na příspěvek na stravování </w:t>
      </w:r>
      <w:r w:rsidR="005E2722" w:rsidRPr="005E2722">
        <w:rPr>
          <w:sz w:val="28"/>
          <w:szCs w:val="28"/>
        </w:rPr>
        <w:t>8 198</w:t>
      </w:r>
      <w:r w:rsidRPr="005E2722">
        <w:rPr>
          <w:sz w:val="28"/>
          <w:szCs w:val="28"/>
        </w:rPr>
        <w:t xml:space="preserve">,- Kč, </w:t>
      </w:r>
      <w:proofErr w:type="spellStart"/>
      <w:r w:rsidR="00BF3DF2" w:rsidRPr="005E2722">
        <w:rPr>
          <w:sz w:val="28"/>
          <w:szCs w:val="28"/>
        </w:rPr>
        <w:t>pří</w:t>
      </w:r>
      <w:r w:rsidRPr="005E2722">
        <w:rPr>
          <w:sz w:val="28"/>
          <w:szCs w:val="28"/>
        </w:rPr>
        <w:t>pěvek</w:t>
      </w:r>
      <w:proofErr w:type="spellEnd"/>
      <w:r w:rsidRPr="005E2722">
        <w:rPr>
          <w:sz w:val="28"/>
          <w:szCs w:val="28"/>
        </w:rPr>
        <w:t xml:space="preserve"> na vitamíny</w:t>
      </w:r>
      <w:r w:rsidR="00ED55C4" w:rsidRPr="005E2722">
        <w:rPr>
          <w:sz w:val="28"/>
          <w:szCs w:val="28"/>
        </w:rPr>
        <w:t xml:space="preserve"> 6 </w:t>
      </w:r>
      <w:r w:rsidR="005E2722" w:rsidRPr="005E2722">
        <w:rPr>
          <w:sz w:val="28"/>
          <w:szCs w:val="28"/>
        </w:rPr>
        <w:t>0</w:t>
      </w:r>
      <w:r w:rsidR="00ED55C4" w:rsidRPr="005E2722">
        <w:rPr>
          <w:sz w:val="28"/>
          <w:szCs w:val="28"/>
        </w:rPr>
        <w:t>00,- Kč</w:t>
      </w:r>
      <w:r w:rsidRPr="005E2722">
        <w:rPr>
          <w:sz w:val="28"/>
          <w:szCs w:val="28"/>
        </w:rPr>
        <w:t>, literatura a z</w:t>
      </w:r>
      <w:r w:rsidR="007F0320" w:rsidRPr="005E2722">
        <w:rPr>
          <w:sz w:val="28"/>
          <w:szCs w:val="28"/>
        </w:rPr>
        <w:t>lepšení pracovního prost</w:t>
      </w:r>
      <w:r w:rsidR="001D6905" w:rsidRPr="005E2722">
        <w:rPr>
          <w:sz w:val="28"/>
          <w:szCs w:val="28"/>
        </w:rPr>
        <w:t>ředí</w:t>
      </w:r>
      <w:r w:rsidR="00ED55C4" w:rsidRPr="005E2722">
        <w:rPr>
          <w:sz w:val="28"/>
          <w:szCs w:val="28"/>
        </w:rPr>
        <w:t xml:space="preserve"> </w:t>
      </w:r>
      <w:r w:rsidR="005E2722" w:rsidRPr="005E2722">
        <w:rPr>
          <w:sz w:val="28"/>
          <w:szCs w:val="28"/>
        </w:rPr>
        <w:t>794</w:t>
      </w:r>
      <w:r w:rsidR="00ED55C4" w:rsidRPr="005E2722">
        <w:rPr>
          <w:sz w:val="28"/>
          <w:szCs w:val="28"/>
        </w:rPr>
        <w:t>,- Kč</w:t>
      </w:r>
      <w:r w:rsidR="002229F2" w:rsidRPr="005E2722">
        <w:rPr>
          <w:sz w:val="28"/>
          <w:szCs w:val="28"/>
        </w:rPr>
        <w:t>, občerstvení</w:t>
      </w:r>
      <w:r w:rsidR="001D6905" w:rsidRPr="005E2722">
        <w:rPr>
          <w:sz w:val="28"/>
          <w:szCs w:val="28"/>
        </w:rPr>
        <w:t xml:space="preserve"> </w:t>
      </w:r>
      <w:r w:rsidR="005E2722" w:rsidRPr="005E2722">
        <w:rPr>
          <w:sz w:val="28"/>
          <w:szCs w:val="28"/>
        </w:rPr>
        <w:t>2 617</w:t>
      </w:r>
      <w:r w:rsidRPr="005E2722">
        <w:rPr>
          <w:sz w:val="28"/>
          <w:szCs w:val="28"/>
        </w:rPr>
        <w:t>,- Kč</w:t>
      </w:r>
      <w:r w:rsidR="00ED55C4" w:rsidRPr="005E2722">
        <w:rPr>
          <w:sz w:val="28"/>
          <w:szCs w:val="28"/>
        </w:rPr>
        <w:t xml:space="preserve">, </w:t>
      </w:r>
      <w:r w:rsidR="007F0320" w:rsidRPr="005E2722">
        <w:rPr>
          <w:sz w:val="28"/>
          <w:szCs w:val="28"/>
        </w:rPr>
        <w:t>příspěvek n</w:t>
      </w:r>
      <w:r w:rsidR="00181AE9" w:rsidRPr="005E2722">
        <w:rPr>
          <w:sz w:val="28"/>
          <w:szCs w:val="28"/>
        </w:rPr>
        <w:t>a</w:t>
      </w:r>
      <w:r w:rsidR="007F0320" w:rsidRPr="005E2722">
        <w:rPr>
          <w:sz w:val="28"/>
          <w:szCs w:val="28"/>
        </w:rPr>
        <w:t xml:space="preserve"> rekreaci </w:t>
      </w:r>
      <w:r w:rsidR="00ED55C4" w:rsidRPr="005E2722">
        <w:rPr>
          <w:sz w:val="28"/>
          <w:szCs w:val="28"/>
        </w:rPr>
        <w:t>3</w:t>
      </w:r>
      <w:r w:rsidR="007F0320" w:rsidRPr="005E2722">
        <w:rPr>
          <w:sz w:val="28"/>
          <w:szCs w:val="28"/>
        </w:rPr>
        <w:t> </w:t>
      </w:r>
      <w:r w:rsidR="00ED55C4" w:rsidRPr="005E2722">
        <w:rPr>
          <w:sz w:val="28"/>
          <w:szCs w:val="28"/>
        </w:rPr>
        <w:t>000</w:t>
      </w:r>
      <w:r w:rsidR="007F0320" w:rsidRPr="005E2722">
        <w:rPr>
          <w:sz w:val="28"/>
          <w:szCs w:val="28"/>
        </w:rPr>
        <w:t>,- Kč</w:t>
      </w:r>
      <w:r w:rsidR="00ED55C4" w:rsidRPr="005E2722">
        <w:rPr>
          <w:sz w:val="28"/>
          <w:szCs w:val="28"/>
        </w:rPr>
        <w:t xml:space="preserve">, pracovní výročí </w:t>
      </w:r>
      <w:r w:rsidR="005E2722" w:rsidRPr="005E2722">
        <w:rPr>
          <w:sz w:val="28"/>
          <w:szCs w:val="28"/>
        </w:rPr>
        <w:t>1</w:t>
      </w:r>
      <w:r w:rsidR="00ED55C4" w:rsidRPr="005E2722">
        <w:rPr>
          <w:sz w:val="28"/>
          <w:szCs w:val="28"/>
        </w:rPr>
        <w:t> 000,- Kč</w:t>
      </w:r>
      <w:r w:rsidR="005E2722" w:rsidRPr="005E2722">
        <w:rPr>
          <w:sz w:val="28"/>
          <w:szCs w:val="28"/>
        </w:rPr>
        <w:t xml:space="preserve">, životní výročí 2 000,- Kč, odchod do </w:t>
      </w:r>
      <w:proofErr w:type="gramStart"/>
      <w:r w:rsidR="005E2722" w:rsidRPr="005E2722">
        <w:rPr>
          <w:sz w:val="28"/>
          <w:szCs w:val="28"/>
        </w:rPr>
        <w:t>důchodu  2 000,</w:t>
      </w:r>
      <w:proofErr w:type="gramEnd"/>
      <w:r w:rsidR="005E2722" w:rsidRPr="005E2722">
        <w:rPr>
          <w:sz w:val="28"/>
          <w:szCs w:val="28"/>
        </w:rPr>
        <w:t>- Kč, rehabilitace a masáže 1 800,- Kč</w:t>
      </w:r>
      <w:r w:rsidR="00ED55C4" w:rsidRPr="005E2722">
        <w:rPr>
          <w:sz w:val="28"/>
          <w:szCs w:val="28"/>
        </w:rPr>
        <w:t>.</w:t>
      </w:r>
    </w:p>
    <w:p w:rsidR="001B43C4" w:rsidRPr="005E2722" w:rsidRDefault="001D6905" w:rsidP="001B43C4">
      <w:pPr>
        <w:rPr>
          <w:sz w:val="28"/>
          <w:szCs w:val="28"/>
        </w:rPr>
      </w:pPr>
      <w:r w:rsidRPr="005E2722">
        <w:rPr>
          <w:sz w:val="28"/>
          <w:szCs w:val="28"/>
        </w:rPr>
        <w:t xml:space="preserve">Celkem výdaje činily </w:t>
      </w:r>
      <w:r w:rsidR="005E2722" w:rsidRPr="005E2722">
        <w:rPr>
          <w:sz w:val="28"/>
          <w:szCs w:val="28"/>
        </w:rPr>
        <w:t>27 409</w:t>
      </w:r>
      <w:r w:rsidRPr="005E2722">
        <w:rPr>
          <w:sz w:val="28"/>
          <w:szCs w:val="28"/>
        </w:rPr>
        <w:t>,- Kč</w:t>
      </w:r>
      <w:r w:rsidR="007C6864" w:rsidRPr="005E2722">
        <w:rPr>
          <w:sz w:val="28"/>
          <w:szCs w:val="28"/>
        </w:rPr>
        <w:t>.</w:t>
      </w:r>
    </w:p>
    <w:p w:rsidR="001B43C4" w:rsidRPr="00DF464D" w:rsidRDefault="001B43C4">
      <w:pPr>
        <w:ind w:left="142" w:hanging="142"/>
        <w:jc w:val="both"/>
        <w:rPr>
          <w:color w:val="FF0000"/>
          <w:sz w:val="28"/>
        </w:rPr>
      </w:pPr>
    </w:p>
    <w:p w:rsidR="00FD4E0F" w:rsidRPr="00DF464D" w:rsidRDefault="00FD4E0F">
      <w:pPr>
        <w:ind w:left="142" w:hanging="142"/>
        <w:jc w:val="both"/>
        <w:rPr>
          <w:b/>
          <w:color w:val="FF0000"/>
          <w:sz w:val="28"/>
          <w:u w:val="single"/>
        </w:rPr>
      </w:pPr>
    </w:p>
    <w:p w:rsidR="00A945EE" w:rsidRDefault="00A945EE">
      <w:pPr>
        <w:ind w:left="142" w:hanging="142"/>
        <w:jc w:val="both"/>
        <w:rPr>
          <w:sz w:val="28"/>
        </w:rPr>
      </w:pPr>
    </w:p>
    <w:p w:rsidR="00F322D0" w:rsidRDefault="00F322D0" w:rsidP="00F322D0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Ú</w:t>
      </w:r>
      <w:r w:rsidRPr="00F322D0">
        <w:rPr>
          <w:b/>
          <w:sz w:val="28"/>
          <w:u w:val="single"/>
        </w:rPr>
        <w:t>daje o zapojení školy do dalšího vzdělávání v rámci celoživotního učení</w:t>
      </w:r>
    </w:p>
    <w:p w:rsidR="00F322D0" w:rsidRDefault="00F322D0" w:rsidP="00F322D0">
      <w:pPr>
        <w:jc w:val="both"/>
        <w:rPr>
          <w:b/>
          <w:sz w:val="28"/>
          <w:u w:val="single"/>
        </w:rPr>
      </w:pPr>
    </w:p>
    <w:p w:rsidR="00F322D0" w:rsidRPr="00D52078" w:rsidRDefault="00D52078" w:rsidP="00F322D0">
      <w:pPr>
        <w:jc w:val="both"/>
        <w:rPr>
          <w:sz w:val="28"/>
        </w:rPr>
      </w:pPr>
      <w:r w:rsidRPr="00D52078">
        <w:rPr>
          <w:sz w:val="28"/>
        </w:rPr>
        <w:t xml:space="preserve">Škola se </w:t>
      </w:r>
      <w:r w:rsidR="00F322D0" w:rsidRPr="00D52078">
        <w:rPr>
          <w:sz w:val="28"/>
        </w:rPr>
        <w:t>nezapojil</w:t>
      </w:r>
      <w:r w:rsidRPr="00D52078">
        <w:rPr>
          <w:sz w:val="28"/>
        </w:rPr>
        <w:t>a</w:t>
      </w:r>
      <w:r w:rsidR="00F322D0" w:rsidRPr="00D52078">
        <w:rPr>
          <w:sz w:val="28"/>
        </w:rPr>
        <w:t xml:space="preserve"> do vzdělávacího programu celoživotního učení.</w:t>
      </w:r>
    </w:p>
    <w:p w:rsidR="00D87CDE" w:rsidRDefault="00D87CDE" w:rsidP="00F322D0">
      <w:pPr>
        <w:jc w:val="both"/>
        <w:rPr>
          <w:color w:val="FF0000"/>
          <w:sz w:val="28"/>
        </w:rPr>
      </w:pPr>
    </w:p>
    <w:p w:rsidR="00D87CDE" w:rsidRDefault="00D87CDE" w:rsidP="00D87CDE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Ú</w:t>
      </w:r>
      <w:r w:rsidRPr="00D87CDE">
        <w:rPr>
          <w:b/>
          <w:sz w:val="28"/>
          <w:u w:val="single"/>
        </w:rPr>
        <w:t>daje o předložených a školou realizovaných projektech financovaných z cizích zdrojů</w:t>
      </w:r>
    </w:p>
    <w:p w:rsidR="00D87CDE" w:rsidRDefault="00D87CDE" w:rsidP="00D87CDE">
      <w:pPr>
        <w:jc w:val="both"/>
        <w:rPr>
          <w:b/>
          <w:sz w:val="28"/>
          <w:u w:val="single"/>
        </w:rPr>
      </w:pPr>
    </w:p>
    <w:p w:rsidR="00D87CDE" w:rsidRDefault="00D87CDE" w:rsidP="00D87CDE">
      <w:pPr>
        <w:jc w:val="both"/>
        <w:rPr>
          <w:sz w:val="28"/>
        </w:rPr>
      </w:pPr>
      <w:r>
        <w:rPr>
          <w:sz w:val="28"/>
        </w:rPr>
        <w:t>Škola organi</w:t>
      </w:r>
      <w:r w:rsidR="00763BAD">
        <w:rPr>
          <w:sz w:val="28"/>
        </w:rPr>
        <w:t>začně i materiálně zajišťovala 3</w:t>
      </w:r>
      <w:r w:rsidR="00ED55C4">
        <w:rPr>
          <w:sz w:val="28"/>
        </w:rPr>
        <w:t>2</w:t>
      </w:r>
      <w:r>
        <w:rPr>
          <w:sz w:val="28"/>
        </w:rPr>
        <w:t xml:space="preserve">. ročník trojboje málotřídních škol. </w:t>
      </w:r>
      <w:r w:rsidR="00DF464D">
        <w:rPr>
          <w:sz w:val="28"/>
        </w:rPr>
        <w:t>Na financování akce se podílel spolek rodičů při ZŠ a částečně přispěl Obecní úřad.</w:t>
      </w:r>
    </w:p>
    <w:p w:rsidR="00A945EE" w:rsidRDefault="00A945EE" w:rsidP="00D87CDE">
      <w:pPr>
        <w:jc w:val="both"/>
        <w:rPr>
          <w:sz w:val="28"/>
        </w:rPr>
      </w:pPr>
    </w:p>
    <w:p w:rsidR="00A945EE" w:rsidRPr="00A945EE" w:rsidRDefault="00A945EE" w:rsidP="00A945EE">
      <w:pPr>
        <w:jc w:val="both"/>
        <w:rPr>
          <w:b/>
          <w:u w:val="single"/>
        </w:rPr>
      </w:pPr>
      <w:r>
        <w:rPr>
          <w:b/>
          <w:sz w:val="28"/>
          <w:u w:val="single"/>
        </w:rPr>
        <w:t>Ú</w:t>
      </w:r>
      <w:r w:rsidRPr="00A945EE">
        <w:rPr>
          <w:b/>
          <w:sz w:val="28"/>
          <w:u w:val="single"/>
        </w:rPr>
        <w:t>daje o spolupráci s odborovými organizacemi, organizacemi zaměstnavatelů a dalšími partnery při plnění úkolů ve vzdělávání</w:t>
      </w:r>
    </w:p>
    <w:p w:rsidR="00A945EE" w:rsidRPr="00A945EE" w:rsidRDefault="00A945EE" w:rsidP="00D87CDE">
      <w:pPr>
        <w:jc w:val="both"/>
        <w:rPr>
          <w:b/>
          <w:u w:val="single"/>
        </w:rPr>
      </w:pPr>
    </w:p>
    <w:p w:rsidR="00D87CDE" w:rsidRPr="00D87CDE" w:rsidRDefault="00D87CDE" w:rsidP="00F322D0">
      <w:pPr>
        <w:jc w:val="both"/>
        <w:rPr>
          <w:b/>
          <w:color w:val="FF0000"/>
          <w:u w:val="single"/>
        </w:rPr>
      </w:pPr>
    </w:p>
    <w:p w:rsidR="00F322D0" w:rsidRDefault="00A945EE">
      <w:pPr>
        <w:ind w:left="142" w:hanging="142"/>
        <w:jc w:val="both"/>
        <w:rPr>
          <w:sz w:val="28"/>
        </w:rPr>
      </w:pPr>
      <w:r>
        <w:rPr>
          <w:sz w:val="28"/>
        </w:rPr>
        <w:t>Při škole nepracuje odborová organizace.</w:t>
      </w:r>
    </w:p>
    <w:p w:rsidR="004F7ADB" w:rsidRDefault="004F7ADB" w:rsidP="004F7ADB">
      <w:pPr>
        <w:ind w:left="142" w:hanging="142"/>
        <w:jc w:val="both"/>
        <w:rPr>
          <w:b/>
          <w:sz w:val="28"/>
        </w:rPr>
      </w:pPr>
      <w:r w:rsidRPr="004F7ADB">
        <w:rPr>
          <w:sz w:val="28"/>
        </w:rPr>
        <w:t>Spolupráce s mateřskou školou: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průběžné vzájemné informace o žácích 1. ročníku a o předškolních dětech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>-společné akce  - besídka, zahájení školního roku, sportovní akce apod.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>- návštěva předškolních dětí v</w:t>
      </w:r>
      <w:r w:rsidR="00ED55C4">
        <w:rPr>
          <w:sz w:val="28"/>
        </w:rPr>
        <w:t>e škole</w:t>
      </w:r>
      <w:r>
        <w:rPr>
          <w:sz w:val="28"/>
        </w:rPr>
        <w:t xml:space="preserve"> - prohlídka školní budovy, společná výtvarná výchova, matematika, literární výchova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 xml:space="preserve">- návštěva ředitelky školy v mateřské škole - </w:t>
      </w:r>
      <w:r w:rsidR="00ED55C4">
        <w:rPr>
          <w:sz w:val="28"/>
        </w:rPr>
        <w:t>tělesná</w:t>
      </w:r>
      <w:r>
        <w:rPr>
          <w:sz w:val="28"/>
        </w:rPr>
        <w:t xml:space="preserve"> výchova předškoláků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>- přítomnost učitelky mateřské školy při zápisu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>- každodenní kontakt učitelek ZŠ a MŠ, vzájemná pomoc v případě potřeby zajištění některých akcí</w:t>
      </w:r>
    </w:p>
    <w:p w:rsidR="00BE2C3C" w:rsidRDefault="00BE2C3C" w:rsidP="004F7ADB">
      <w:pPr>
        <w:ind w:left="142" w:hanging="142"/>
        <w:jc w:val="both"/>
        <w:rPr>
          <w:b/>
          <w:sz w:val="28"/>
        </w:rPr>
      </w:pPr>
    </w:p>
    <w:p w:rsidR="004F7ADB" w:rsidRDefault="004F7ADB" w:rsidP="004F7ADB">
      <w:pPr>
        <w:ind w:left="142" w:hanging="142"/>
        <w:jc w:val="both"/>
        <w:rPr>
          <w:b/>
          <w:sz w:val="28"/>
        </w:rPr>
      </w:pPr>
      <w:r w:rsidRPr="004F7ADB">
        <w:rPr>
          <w:sz w:val="28"/>
        </w:rPr>
        <w:t>Spolupráce se ZŠ T.</w:t>
      </w:r>
      <w:r w:rsidR="00A732F3">
        <w:rPr>
          <w:sz w:val="28"/>
        </w:rPr>
        <w:t xml:space="preserve"> </w:t>
      </w:r>
      <w:r w:rsidRPr="004F7ADB">
        <w:rPr>
          <w:sz w:val="28"/>
        </w:rPr>
        <w:t>G. Masaryka ve Vimperku: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>- návštěva učitelky ZŠ Horní Vltavice začátkem školního roku ve Vimperku, předání informací o žácích jejich novému třídnímu učiteli</w:t>
      </w:r>
    </w:p>
    <w:p w:rsidR="004F7ADB" w:rsidRDefault="00BE2C3C" w:rsidP="004F7ADB">
      <w:pPr>
        <w:ind w:left="142" w:hanging="142"/>
        <w:jc w:val="both"/>
        <w:rPr>
          <w:sz w:val="28"/>
        </w:rPr>
      </w:pPr>
      <w:r>
        <w:rPr>
          <w:sz w:val="28"/>
        </w:rPr>
        <w:t xml:space="preserve">- </w:t>
      </w:r>
      <w:r w:rsidR="004F7ADB">
        <w:rPr>
          <w:sz w:val="28"/>
        </w:rPr>
        <w:t>vyžádání informací o vyučovacích výsledcích žáků, kteří přišli z Horní Vltavice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 xml:space="preserve">- průběžný kontakt ředitelek obou škol 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>- koordinace učiva ve výuce cizího jazyka</w:t>
      </w:r>
    </w:p>
    <w:p w:rsidR="004F7ADB" w:rsidRDefault="004F7ADB" w:rsidP="004F7ADB">
      <w:pPr>
        <w:ind w:left="142" w:hanging="142"/>
        <w:jc w:val="both"/>
        <w:rPr>
          <w:sz w:val="28"/>
        </w:rPr>
      </w:pPr>
    </w:p>
    <w:p w:rsidR="004F7ADB" w:rsidRDefault="004F7ADB" w:rsidP="004F7ADB">
      <w:pPr>
        <w:ind w:left="142" w:hanging="142"/>
        <w:jc w:val="both"/>
        <w:rPr>
          <w:sz w:val="28"/>
        </w:rPr>
      </w:pPr>
    </w:p>
    <w:p w:rsidR="004F7ADB" w:rsidRDefault="004F7ADB" w:rsidP="004F7ADB">
      <w:pPr>
        <w:ind w:left="142" w:hanging="142"/>
        <w:jc w:val="both"/>
        <w:rPr>
          <w:sz w:val="28"/>
        </w:rPr>
      </w:pPr>
      <w:r w:rsidRPr="004F7ADB">
        <w:rPr>
          <w:sz w:val="28"/>
        </w:rPr>
        <w:t>Spolupráce s obcí: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 xml:space="preserve">- je udržován úzký kontakt s děním v </w:t>
      </w:r>
      <w:r w:rsidR="00E21BF4">
        <w:rPr>
          <w:sz w:val="28"/>
        </w:rPr>
        <w:t>obci prostřednictvím starosty pana</w:t>
      </w:r>
      <w:r>
        <w:rPr>
          <w:sz w:val="28"/>
        </w:rPr>
        <w:t xml:space="preserve"> </w:t>
      </w:r>
      <w:proofErr w:type="spellStart"/>
      <w:r>
        <w:rPr>
          <w:sz w:val="28"/>
        </w:rPr>
        <w:t>Fastnera</w:t>
      </w:r>
      <w:proofErr w:type="spellEnd"/>
      <w:r w:rsidR="00E21BF4">
        <w:rPr>
          <w:sz w:val="28"/>
        </w:rPr>
        <w:t xml:space="preserve"> a </w:t>
      </w:r>
      <w:r w:rsidR="003A5818">
        <w:rPr>
          <w:sz w:val="28"/>
        </w:rPr>
        <w:t>některých členů zastupitelstva</w:t>
      </w:r>
      <w:r w:rsidR="00E21BF4">
        <w:rPr>
          <w:sz w:val="28"/>
        </w:rPr>
        <w:t>, kteří projevují</w:t>
      </w:r>
      <w:r>
        <w:rPr>
          <w:sz w:val="28"/>
        </w:rPr>
        <w:t xml:space="preserve"> zájem o práci ve škole, o úspěchy i p</w:t>
      </w:r>
      <w:r w:rsidR="00E21BF4">
        <w:rPr>
          <w:sz w:val="28"/>
        </w:rPr>
        <w:t xml:space="preserve">řípadné problémy </w:t>
      </w:r>
      <w:proofErr w:type="gramStart"/>
      <w:r w:rsidR="00E21BF4">
        <w:rPr>
          <w:sz w:val="28"/>
        </w:rPr>
        <w:t>žáků  a vycházejí</w:t>
      </w:r>
      <w:proofErr w:type="gramEnd"/>
      <w:r>
        <w:rPr>
          <w:sz w:val="28"/>
        </w:rPr>
        <w:t xml:space="preserve"> škole  vstříc 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 xml:space="preserve">- prezentace činnosti školy v </w:t>
      </w:r>
      <w:proofErr w:type="gramStart"/>
      <w:r>
        <w:rPr>
          <w:sz w:val="28"/>
        </w:rPr>
        <w:t>o</w:t>
      </w:r>
      <w:r w:rsidR="00A732F3">
        <w:rPr>
          <w:sz w:val="28"/>
        </w:rPr>
        <w:t>bci ( besídky</w:t>
      </w:r>
      <w:proofErr w:type="gramEnd"/>
      <w:r w:rsidR="00A732F3">
        <w:rPr>
          <w:sz w:val="28"/>
        </w:rPr>
        <w:t>,</w:t>
      </w:r>
      <w:r>
        <w:rPr>
          <w:sz w:val="28"/>
        </w:rPr>
        <w:t xml:space="preserve"> divadelní představení, trojboj,  úprava okolí školy apod.)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>- účast členů obecního zastupitelstva na akcích školy</w:t>
      </w:r>
    </w:p>
    <w:p w:rsidR="004F7ADB" w:rsidRDefault="004F7ADB" w:rsidP="004F7ADB">
      <w:pPr>
        <w:ind w:left="142" w:hanging="142"/>
        <w:jc w:val="both"/>
        <w:rPr>
          <w:sz w:val="28"/>
        </w:rPr>
      </w:pPr>
    </w:p>
    <w:p w:rsidR="004F7ADB" w:rsidRDefault="004F7ADB" w:rsidP="004F7ADB">
      <w:pPr>
        <w:ind w:left="142" w:hanging="142"/>
        <w:jc w:val="both"/>
        <w:rPr>
          <w:sz w:val="28"/>
        </w:rPr>
      </w:pPr>
      <w:r w:rsidRPr="004F7ADB">
        <w:rPr>
          <w:sz w:val="28"/>
        </w:rPr>
        <w:t>Spolupráce s rodiči: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>- třídní schůzky - informace o činnosti školy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 xml:space="preserve">- zapojení rodičů při přípravě některých </w:t>
      </w:r>
      <w:proofErr w:type="gramStart"/>
      <w:r>
        <w:rPr>
          <w:sz w:val="28"/>
        </w:rPr>
        <w:t xml:space="preserve">akcí </w:t>
      </w:r>
      <w:r w:rsidR="00A732F3">
        <w:rPr>
          <w:sz w:val="28"/>
        </w:rPr>
        <w:t xml:space="preserve"> </w:t>
      </w:r>
      <w:r>
        <w:rPr>
          <w:sz w:val="28"/>
        </w:rPr>
        <w:t>(</w:t>
      </w:r>
      <w:r w:rsidR="00A732F3">
        <w:rPr>
          <w:sz w:val="28"/>
        </w:rPr>
        <w:t>trojboj</w:t>
      </w:r>
      <w:proofErr w:type="gramEnd"/>
      <w:r w:rsidR="00A732F3">
        <w:rPr>
          <w:sz w:val="28"/>
        </w:rPr>
        <w:t>,</w:t>
      </w:r>
      <w:r>
        <w:rPr>
          <w:sz w:val="28"/>
        </w:rPr>
        <w:t xml:space="preserve"> </w:t>
      </w:r>
      <w:r w:rsidR="009D63EF">
        <w:rPr>
          <w:sz w:val="28"/>
        </w:rPr>
        <w:t xml:space="preserve">výukové programy – pletení pomlázek, pečení koblih, </w:t>
      </w:r>
      <w:r>
        <w:rPr>
          <w:sz w:val="28"/>
        </w:rPr>
        <w:t xml:space="preserve">Den dětí apod.), pomoc při některých opravách </w:t>
      </w:r>
    </w:p>
    <w:p w:rsidR="004F7ADB" w:rsidRDefault="004F7ADB" w:rsidP="004F7ADB">
      <w:pPr>
        <w:ind w:left="142" w:hanging="142"/>
        <w:jc w:val="both"/>
        <w:rPr>
          <w:sz w:val="28"/>
        </w:rPr>
      </w:pPr>
      <w:r>
        <w:rPr>
          <w:sz w:val="28"/>
        </w:rPr>
        <w:t xml:space="preserve">-využití dovednosti rodičů k obohacení volného času dětí  </w:t>
      </w:r>
    </w:p>
    <w:p w:rsidR="004F7ADB" w:rsidRDefault="004F7ADB" w:rsidP="004F7ADB">
      <w:pPr>
        <w:ind w:left="142" w:hanging="142"/>
        <w:jc w:val="both"/>
        <w:rPr>
          <w:sz w:val="28"/>
        </w:rPr>
      </w:pPr>
    </w:p>
    <w:p w:rsidR="003D45B0" w:rsidRDefault="003D45B0" w:rsidP="001A7307">
      <w:pPr>
        <w:jc w:val="both"/>
        <w:rPr>
          <w:sz w:val="28"/>
        </w:rPr>
      </w:pPr>
    </w:p>
    <w:p w:rsidR="001A7307" w:rsidRDefault="001A7307" w:rsidP="001A7307">
      <w:pPr>
        <w:jc w:val="both"/>
        <w:rPr>
          <w:sz w:val="28"/>
        </w:rPr>
      </w:pPr>
      <w:proofErr w:type="gramStart"/>
      <w:r w:rsidRPr="000E3BE8">
        <w:rPr>
          <w:sz w:val="28"/>
        </w:rPr>
        <w:t>Projednáno  na</w:t>
      </w:r>
      <w:proofErr w:type="gramEnd"/>
      <w:r w:rsidRPr="000E3BE8">
        <w:rPr>
          <w:sz w:val="28"/>
        </w:rPr>
        <w:t xml:space="preserve"> pedagogické radě dne </w:t>
      </w:r>
      <w:r w:rsidR="009D63EF">
        <w:rPr>
          <w:sz w:val="28"/>
        </w:rPr>
        <w:t>______________</w:t>
      </w:r>
    </w:p>
    <w:p w:rsidR="001A7307" w:rsidRDefault="001A7307" w:rsidP="001A7307">
      <w:pPr>
        <w:jc w:val="both"/>
        <w:rPr>
          <w:sz w:val="28"/>
        </w:rPr>
      </w:pPr>
      <w:r w:rsidRPr="00C42E9E">
        <w:rPr>
          <w:sz w:val="28"/>
        </w:rPr>
        <w:t xml:space="preserve">Schváleno školskou radou </w:t>
      </w:r>
      <w:r w:rsidR="000E3BE8" w:rsidRPr="00C42E9E">
        <w:rPr>
          <w:sz w:val="28"/>
        </w:rPr>
        <w:t xml:space="preserve">dne </w:t>
      </w:r>
      <w:r w:rsidR="00A732F3" w:rsidRPr="00C42E9E">
        <w:rPr>
          <w:sz w:val="28"/>
        </w:rPr>
        <w:t>_______________</w:t>
      </w:r>
    </w:p>
    <w:p w:rsidR="003B47BD" w:rsidRDefault="003D45B0" w:rsidP="00587326">
      <w:pPr>
        <w:rPr>
          <w:sz w:val="28"/>
        </w:rPr>
      </w:pPr>
      <w:r>
        <w:rPr>
          <w:sz w:val="28"/>
        </w:rPr>
        <w:t>H</w:t>
      </w:r>
      <w:r w:rsidR="00AD043E" w:rsidRPr="00A528F2">
        <w:rPr>
          <w:sz w:val="28"/>
        </w:rPr>
        <w:t xml:space="preserve">orní Vltavice  </w:t>
      </w:r>
      <w:proofErr w:type="gramStart"/>
      <w:r w:rsidR="00113098">
        <w:rPr>
          <w:sz w:val="28"/>
        </w:rPr>
        <w:t>3</w:t>
      </w:r>
      <w:r w:rsidR="009D63EF">
        <w:rPr>
          <w:sz w:val="28"/>
        </w:rPr>
        <w:t>0</w:t>
      </w:r>
      <w:r w:rsidR="00BE2C3C" w:rsidRPr="00D61281">
        <w:rPr>
          <w:sz w:val="28"/>
        </w:rPr>
        <w:t>.</w:t>
      </w:r>
      <w:r w:rsidR="009D63EF">
        <w:rPr>
          <w:sz w:val="28"/>
        </w:rPr>
        <w:t>6</w:t>
      </w:r>
      <w:r w:rsidR="00BE2C3C" w:rsidRPr="00D61281">
        <w:rPr>
          <w:sz w:val="28"/>
        </w:rPr>
        <w:t>.201</w:t>
      </w:r>
      <w:r w:rsidR="005E2722">
        <w:rPr>
          <w:sz w:val="28"/>
        </w:rPr>
        <w:t>8</w:t>
      </w:r>
      <w:proofErr w:type="gramEnd"/>
    </w:p>
    <w:p w:rsidR="004F4A91" w:rsidRDefault="004F4A91" w:rsidP="004F4A91">
      <w:pPr>
        <w:jc w:val="both"/>
        <w:rPr>
          <w:sz w:val="28"/>
        </w:rPr>
      </w:pPr>
    </w:p>
    <w:p w:rsidR="004F4A91" w:rsidRDefault="00AD043E" w:rsidP="004F4A91">
      <w:pPr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 w:rsidR="004F4A91" w:rsidRPr="00C62A2A">
        <w:rPr>
          <w:sz w:val="28"/>
        </w:rPr>
        <w:t xml:space="preserve">                                            Mgr. </w:t>
      </w:r>
      <w:r w:rsidR="005E2722">
        <w:rPr>
          <w:sz w:val="28"/>
        </w:rPr>
        <w:t>Naděžda Kramlová</w:t>
      </w:r>
      <w:r w:rsidR="004F4A91">
        <w:rPr>
          <w:sz w:val="28"/>
        </w:rPr>
        <w:t xml:space="preserve"> </w:t>
      </w:r>
    </w:p>
    <w:p w:rsidR="004F4A91" w:rsidRDefault="004F4A91" w:rsidP="004F4A91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ředitelka školy </w:t>
      </w:r>
    </w:p>
    <w:p w:rsidR="003B47BD" w:rsidRDefault="003B47BD">
      <w:pPr>
        <w:jc w:val="both"/>
        <w:rPr>
          <w:sz w:val="28"/>
        </w:rPr>
      </w:pPr>
    </w:p>
    <w:p w:rsidR="00AD043E" w:rsidRDefault="00AD043E">
      <w:pPr>
        <w:jc w:val="both"/>
        <w:rPr>
          <w:sz w:val="28"/>
        </w:rPr>
      </w:pPr>
    </w:p>
    <w:p w:rsidR="00AD043E" w:rsidRDefault="00AD043E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AD043E" w:rsidRDefault="00AD043E">
      <w:pPr>
        <w:jc w:val="both"/>
        <w:rPr>
          <w:sz w:val="28"/>
        </w:rPr>
      </w:pPr>
    </w:p>
    <w:p w:rsidR="00AD043E" w:rsidRDefault="00AD043E">
      <w:pPr>
        <w:jc w:val="both"/>
        <w:rPr>
          <w:sz w:val="28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9D63EF" w:rsidRDefault="009D63EF">
      <w:pPr>
        <w:jc w:val="center"/>
        <w:rPr>
          <w:b/>
          <w:sz w:val="40"/>
          <w:szCs w:val="40"/>
        </w:rPr>
      </w:pPr>
    </w:p>
    <w:p w:rsidR="003B47BD" w:rsidRDefault="00B94B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3B47BD">
        <w:rPr>
          <w:b/>
          <w:sz w:val="40"/>
          <w:szCs w:val="40"/>
        </w:rPr>
        <w:t>ýroční zpráva</w:t>
      </w:r>
      <w:r w:rsidR="00C62A2A">
        <w:rPr>
          <w:b/>
          <w:sz w:val="40"/>
          <w:szCs w:val="40"/>
        </w:rPr>
        <w:t xml:space="preserve"> o činnosti školy</w:t>
      </w:r>
    </w:p>
    <w:p w:rsidR="003B47BD" w:rsidRDefault="003B47BD">
      <w:pPr>
        <w:jc w:val="center"/>
        <w:rPr>
          <w:b/>
          <w:sz w:val="40"/>
          <w:szCs w:val="40"/>
        </w:rPr>
      </w:pPr>
    </w:p>
    <w:p w:rsidR="003B47BD" w:rsidRDefault="003B47B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Základní škola </w:t>
      </w:r>
      <w:r w:rsidR="007B7635">
        <w:rPr>
          <w:b/>
          <w:sz w:val="40"/>
          <w:szCs w:val="40"/>
        </w:rPr>
        <w:t xml:space="preserve">a Mateřská škola </w:t>
      </w:r>
      <w:r>
        <w:rPr>
          <w:b/>
          <w:sz w:val="40"/>
          <w:szCs w:val="40"/>
        </w:rPr>
        <w:t>Horní Vltavice</w:t>
      </w:r>
    </w:p>
    <w:p w:rsidR="003B47BD" w:rsidRDefault="003B47BD">
      <w:pPr>
        <w:jc w:val="center"/>
        <w:rPr>
          <w:b/>
          <w:sz w:val="40"/>
          <w:szCs w:val="40"/>
        </w:rPr>
      </w:pPr>
    </w:p>
    <w:p w:rsidR="003B47BD" w:rsidRDefault="004F7A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školní rok 20</w:t>
      </w:r>
      <w:r w:rsidR="00EC7D0B">
        <w:rPr>
          <w:b/>
          <w:sz w:val="40"/>
          <w:szCs w:val="40"/>
        </w:rPr>
        <w:t>1</w:t>
      </w:r>
      <w:r w:rsidR="00DF464D">
        <w:rPr>
          <w:b/>
          <w:sz w:val="40"/>
          <w:szCs w:val="40"/>
        </w:rPr>
        <w:t>7</w:t>
      </w:r>
      <w:r w:rsidR="00EC7D0B">
        <w:rPr>
          <w:b/>
          <w:sz w:val="40"/>
          <w:szCs w:val="40"/>
        </w:rPr>
        <w:t>/201</w:t>
      </w:r>
      <w:r w:rsidR="00DF464D">
        <w:rPr>
          <w:b/>
          <w:sz w:val="40"/>
          <w:szCs w:val="40"/>
        </w:rPr>
        <w:t>8</w:t>
      </w: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  <w:bookmarkStart w:id="0" w:name="_GoBack"/>
      <w:bookmarkEnd w:id="0"/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  <w:rPr>
          <w:sz w:val="28"/>
        </w:rPr>
      </w:pPr>
    </w:p>
    <w:p w:rsidR="003B47BD" w:rsidRDefault="003B47BD">
      <w:pPr>
        <w:jc w:val="both"/>
      </w:pPr>
    </w:p>
    <w:sectPr w:rsidR="003B47BD">
      <w:footerReference w:type="even" r:id="rId9"/>
      <w:footerReference w:type="default" r:id="rId10"/>
      <w:pgSz w:w="11907" w:h="16840" w:code="9"/>
      <w:pgMar w:top="1418" w:right="1418" w:bottom="1418" w:left="1418" w:header="90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955" w:rsidRDefault="00995955">
      <w:r>
        <w:separator/>
      </w:r>
    </w:p>
  </w:endnote>
  <w:endnote w:type="continuationSeparator" w:id="0">
    <w:p w:rsidR="00995955" w:rsidRDefault="0099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D8" w:rsidRDefault="005345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345D8" w:rsidRDefault="005345D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D8" w:rsidRDefault="005345D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D7F0A">
      <w:rPr>
        <w:rStyle w:val="slostrnky"/>
        <w:noProof/>
      </w:rPr>
      <w:t>12</w:t>
    </w:r>
    <w:r>
      <w:rPr>
        <w:rStyle w:val="slostrnky"/>
      </w:rPr>
      <w:fldChar w:fldCharType="end"/>
    </w:r>
  </w:p>
  <w:p w:rsidR="005345D8" w:rsidRDefault="005345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955" w:rsidRDefault="00995955">
      <w:r>
        <w:separator/>
      </w:r>
    </w:p>
  </w:footnote>
  <w:footnote w:type="continuationSeparator" w:id="0">
    <w:p w:rsidR="00995955" w:rsidRDefault="00995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21661E"/>
    <w:multiLevelType w:val="hybridMultilevel"/>
    <w:tmpl w:val="338865A8"/>
    <w:lvl w:ilvl="0" w:tplc="458A1D02">
      <w:numFmt w:val="bullet"/>
      <w:lvlText w:val="-"/>
      <w:lvlJc w:val="left"/>
      <w:pPr>
        <w:ind w:left="20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">
    <w:nsid w:val="08F67E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FD09EE"/>
    <w:multiLevelType w:val="hybridMultilevel"/>
    <w:tmpl w:val="71982F76"/>
    <w:lvl w:ilvl="0" w:tplc="2D80DD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9A42EE"/>
    <w:multiLevelType w:val="singleLevel"/>
    <w:tmpl w:val="CECA96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5823D0"/>
    <w:multiLevelType w:val="hybridMultilevel"/>
    <w:tmpl w:val="40045374"/>
    <w:lvl w:ilvl="0" w:tplc="04FEE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534"/>
    <w:rsid w:val="00003798"/>
    <w:rsid w:val="00012244"/>
    <w:rsid w:val="00013867"/>
    <w:rsid w:val="000166CB"/>
    <w:rsid w:val="00020894"/>
    <w:rsid w:val="00030830"/>
    <w:rsid w:val="000408F5"/>
    <w:rsid w:val="00041B62"/>
    <w:rsid w:val="00044AA0"/>
    <w:rsid w:val="000519AF"/>
    <w:rsid w:val="00055E60"/>
    <w:rsid w:val="00056878"/>
    <w:rsid w:val="00060DCD"/>
    <w:rsid w:val="000715E4"/>
    <w:rsid w:val="000727AE"/>
    <w:rsid w:val="000862F4"/>
    <w:rsid w:val="00087A01"/>
    <w:rsid w:val="0009598F"/>
    <w:rsid w:val="000A6960"/>
    <w:rsid w:val="000B6450"/>
    <w:rsid w:val="000C1A7C"/>
    <w:rsid w:val="000C26F0"/>
    <w:rsid w:val="000D0BC7"/>
    <w:rsid w:val="000E3BE8"/>
    <w:rsid w:val="000E434E"/>
    <w:rsid w:val="000E72D6"/>
    <w:rsid w:val="0010578E"/>
    <w:rsid w:val="001075F0"/>
    <w:rsid w:val="00113098"/>
    <w:rsid w:val="00121A1F"/>
    <w:rsid w:val="00122FD9"/>
    <w:rsid w:val="0014591A"/>
    <w:rsid w:val="00157CBC"/>
    <w:rsid w:val="00162E88"/>
    <w:rsid w:val="00165A2E"/>
    <w:rsid w:val="00181AE9"/>
    <w:rsid w:val="00181BF1"/>
    <w:rsid w:val="00184AC5"/>
    <w:rsid w:val="00186F0A"/>
    <w:rsid w:val="00190FFD"/>
    <w:rsid w:val="0019364F"/>
    <w:rsid w:val="001A7307"/>
    <w:rsid w:val="001B203E"/>
    <w:rsid w:val="001B43C4"/>
    <w:rsid w:val="001C12EF"/>
    <w:rsid w:val="001D6741"/>
    <w:rsid w:val="001D6905"/>
    <w:rsid w:val="001D7061"/>
    <w:rsid w:val="001F4B77"/>
    <w:rsid w:val="001F57DF"/>
    <w:rsid w:val="002070DF"/>
    <w:rsid w:val="00214EC2"/>
    <w:rsid w:val="00215BE8"/>
    <w:rsid w:val="002229F2"/>
    <w:rsid w:val="0022425C"/>
    <w:rsid w:val="00237696"/>
    <w:rsid w:val="002479ED"/>
    <w:rsid w:val="002567F6"/>
    <w:rsid w:val="0026048E"/>
    <w:rsid w:val="00263451"/>
    <w:rsid w:val="0028125D"/>
    <w:rsid w:val="002822E0"/>
    <w:rsid w:val="002A016B"/>
    <w:rsid w:val="002A3828"/>
    <w:rsid w:val="002A41B9"/>
    <w:rsid w:val="002C7534"/>
    <w:rsid w:val="002D0573"/>
    <w:rsid w:val="002D4734"/>
    <w:rsid w:val="002E4798"/>
    <w:rsid w:val="002E5C50"/>
    <w:rsid w:val="002E7457"/>
    <w:rsid w:val="002E7A2D"/>
    <w:rsid w:val="002E7E47"/>
    <w:rsid w:val="002F1D74"/>
    <w:rsid w:val="002F25DB"/>
    <w:rsid w:val="002F320C"/>
    <w:rsid w:val="002F4E2D"/>
    <w:rsid w:val="002F5612"/>
    <w:rsid w:val="00301058"/>
    <w:rsid w:val="003053AE"/>
    <w:rsid w:val="00314F03"/>
    <w:rsid w:val="0034127D"/>
    <w:rsid w:val="0034752B"/>
    <w:rsid w:val="00352DFA"/>
    <w:rsid w:val="0035520A"/>
    <w:rsid w:val="003552E7"/>
    <w:rsid w:val="00356823"/>
    <w:rsid w:val="00370935"/>
    <w:rsid w:val="0037621F"/>
    <w:rsid w:val="00391871"/>
    <w:rsid w:val="003A1DDD"/>
    <w:rsid w:val="003A5818"/>
    <w:rsid w:val="003B47BD"/>
    <w:rsid w:val="003C3A2B"/>
    <w:rsid w:val="003C3E63"/>
    <w:rsid w:val="003C6E9D"/>
    <w:rsid w:val="003D0947"/>
    <w:rsid w:val="003D45B0"/>
    <w:rsid w:val="003D592C"/>
    <w:rsid w:val="003E1521"/>
    <w:rsid w:val="0040054E"/>
    <w:rsid w:val="0041696D"/>
    <w:rsid w:val="004307C4"/>
    <w:rsid w:val="00453210"/>
    <w:rsid w:val="00461861"/>
    <w:rsid w:val="00462694"/>
    <w:rsid w:val="00463EDD"/>
    <w:rsid w:val="0046661A"/>
    <w:rsid w:val="004762A0"/>
    <w:rsid w:val="00481E53"/>
    <w:rsid w:val="0048430A"/>
    <w:rsid w:val="00493A6D"/>
    <w:rsid w:val="004A2966"/>
    <w:rsid w:val="004B02FF"/>
    <w:rsid w:val="004B1E0C"/>
    <w:rsid w:val="004B297D"/>
    <w:rsid w:val="004B5555"/>
    <w:rsid w:val="004E1E2B"/>
    <w:rsid w:val="004F4A91"/>
    <w:rsid w:val="004F4AB7"/>
    <w:rsid w:val="004F7ADB"/>
    <w:rsid w:val="00526F4E"/>
    <w:rsid w:val="005345D8"/>
    <w:rsid w:val="00534AE4"/>
    <w:rsid w:val="00540736"/>
    <w:rsid w:val="005477C6"/>
    <w:rsid w:val="0057789E"/>
    <w:rsid w:val="005801EE"/>
    <w:rsid w:val="0058260F"/>
    <w:rsid w:val="005849BB"/>
    <w:rsid w:val="00587326"/>
    <w:rsid w:val="005874AF"/>
    <w:rsid w:val="00594A02"/>
    <w:rsid w:val="00597926"/>
    <w:rsid w:val="005A4FFF"/>
    <w:rsid w:val="005A5353"/>
    <w:rsid w:val="005B4EAE"/>
    <w:rsid w:val="005B6AD8"/>
    <w:rsid w:val="005C6290"/>
    <w:rsid w:val="005D46D1"/>
    <w:rsid w:val="005D6343"/>
    <w:rsid w:val="005E1B43"/>
    <w:rsid w:val="005E2722"/>
    <w:rsid w:val="005E44F5"/>
    <w:rsid w:val="005E4EC0"/>
    <w:rsid w:val="005E7A97"/>
    <w:rsid w:val="00602FE5"/>
    <w:rsid w:val="0060324A"/>
    <w:rsid w:val="00617BF4"/>
    <w:rsid w:val="00653E91"/>
    <w:rsid w:val="00654AFD"/>
    <w:rsid w:val="006573CD"/>
    <w:rsid w:val="00681C10"/>
    <w:rsid w:val="00684DA2"/>
    <w:rsid w:val="00693B43"/>
    <w:rsid w:val="00695E28"/>
    <w:rsid w:val="006A0704"/>
    <w:rsid w:val="006A44CB"/>
    <w:rsid w:val="006A4F13"/>
    <w:rsid w:val="006B7B78"/>
    <w:rsid w:val="006C1698"/>
    <w:rsid w:val="006D73FD"/>
    <w:rsid w:val="006E42DE"/>
    <w:rsid w:val="006F439F"/>
    <w:rsid w:val="006F687F"/>
    <w:rsid w:val="007012E6"/>
    <w:rsid w:val="00703759"/>
    <w:rsid w:val="00711B07"/>
    <w:rsid w:val="00712609"/>
    <w:rsid w:val="00715342"/>
    <w:rsid w:val="00717871"/>
    <w:rsid w:val="0072151E"/>
    <w:rsid w:val="00724AB8"/>
    <w:rsid w:val="00731AAD"/>
    <w:rsid w:val="00733D17"/>
    <w:rsid w:val="007515D1"/>
    <w:rsid w:val="00756659"/>
    <w:rsid w:val="007602A9"/>
    <w:rsid w:val="00763BAD"/>
    <w:rsid w:val="00772B86"/>
    <w:rsid w:val="00775764"/>
    <w:rsid w:val="00777DC3"/>
    <w:rsid w:val="00786D2D"/>
    <w:rsid w:val="00786D66"/>
    <w:rsid w:val="007A1598"/>
    <w:rsid w:val="007A3AE8"/>
    <w:rsid w:val="007B193E"/>
    <w:rsid w:val="007B364E"/>
    <w:rsid w:val="007B4A38"/>
    <w:rsid w:val="007B7635"/>
    <w:rsid w:val="007C6864"/>
    <w:rsid w:val="007D7F0A"/>
    <w:rsid w:val="007E64DD"/>
    <w:rsid w:val="007F0320"/>
    <w:rsid w:val="007F0FD4"/>
    <w:rsid w:val="007F2DF4"/>
    <w:rsid w:val="007F7320"/>
    <w:rsid w:val="00800A5B"/>
    <w:rsid w:val="00812B17"/>
    <w:rsid w:val="008174C2"/>
    <w:rsid w:val="0082486A"/>
    <w:rsid w:val="008251CB"/>
    <w:rsid w:val="0083184F"/>
    <w:rsid w:val="00836E15"/>
    <w:rsid w:val="00841312"/>
    <w:rsid w:val="008438A5"/>
    <w:rsid w:val="0084581F"/>
    <w:rsid w:val="00852A20"/>
    <w:rsid w:val="008651C2"/>
    <w:rsid w:val="00867E49"/>
    <w:rsid w:val="00874A9F"/>
    <w:rsid w:val="0089677F"/>
    <w:rsid w:val="008A56E1"/>
    <w:rsid w:val="008A7280"/>
    <w:rsid w:val="008D2EFA"/>
    <w:rsid w:val="008E1036"/>
    <w:rsid w:val="008E4A10"/>
    <w:rsid w:val="008F6151"/>
    <w:rsid w:val="008F6801"/>
    <w:rsid w:val="00901DB6"/>
    <w:rsid w:val="0091723F"/>
    <w:rsid w:val="00925C53"/>
    <w:rsid w:val="0093052D"/>
    <w:rsid w:val="00930925"/>
    <w:rsid w:val="00950A36"/>
    <w:rsid w:val="0096130F"/>
    <w:rsid w:val="00974E52"/>
    <w:rsid w:val="00987A43"/>
    <w:rsid w:val="00995955"/>
    <w:rsid w:val="009C0706"/>
    <w:rsid w:val="009C0AEA"/>
    <w:rsid w:val="009C173D"/>
    <w:rsid w:val="009C1B61"/>
    <w:rsid w:val="009D63EF"/>
    <w:rsid w:val="009E2089"/>
    <w:rsid w:val="009E3ED9"/>
    <w:rsid w:val="009F495D"/>
    <w:rsid w:val="009F566F"/>
    <w:rsid w:val="00A042D5"/>
    <w:rsid w:val="00A1109D"/>
    <w:rsid w:val="00A13CFE"/>
    <w:rsid w:val="00A25FBB"/>
    <w:rsid w:val="00A26CE2"/>
    <w:rsid w:val="00A40899"/>
    <w:rsid w:val="00A47F48"/>
    <w:rsid w:val="00A528F2"/>
    <w:rsid w:val="00A650FF"/>
    <w:rsid w:val="00A72F97"/>
    <w:rsid w:val="00A732F3"/>
    <w:rsid w:val="00A743C1"/>
    <w:rsid w:val="00A87797"/>
    <w:rsid w:val="00A945EE"/>
    <w:rsid w:val="00AA6A6B"/>
    <w:rsid w:val="00AB244F"/>
    <w:rsid w:val="00AC1369"/>
    <w:rsid w:val="00AD043E"/>
    <w:rsid w:val="00AE310C"/>
    <w:rsid w:val="00AE4BFF"/>
    <w:rsid w:val="00AF116D"/>
    <w:rsid w:val="00AF37CF"/>
    <w:rsid w:val="00B0077A"/>
    <w:rsid w:val="00B1101E"/>
    <w:rsid w:val="00B17230"/>
    <w:rsid w:val="00B43EC6"/>
    <w:rsid w:val="00B51591"/>
    <w:rsid w:val="00B57D85"/>
    <w:rsid w:val="00B76EBD"/>
    <w:rsid w:val="00B83D57"/>
    <w:rsid w:val="00B84303"/>
    <w:rsid w:val="00B878B2"/>
    <w:rsid w:val="00B94B1F"/>
    <w:rsid w:val="00BB484D"/>
    <w:rsid w:val="00BB7FB9"/>
    <w:rsid w:val="00BD74C2"/>
    <w:rsid w:val="00BE1412"/>
    <w:rsid w:val="00BE2C3C"/>
    <w:rsid w:val="00BE56BB"/>
    <w:rsid w:val="00BF0D0E"/>
    <w:rsid w:val="00BF3DF2"/>
    <w:rsid w:val="00C05924"/>
    <w:rsid w:val="00C06DA3"/>
    <w:rsid w:val="00C22934"/>
    <w:rsid w:val="00C23625"/>
    <w:rsid w:val="00C4114C"/>
    <w:rsid w:val="00C42E9E"/>
    <w:rsid w:val="00C47BB9"/>
    <w:rsid w:val="00C501EE"/>
    <w:rsid w:val="00C54A8D"/>
    <w:rsid w:val="00C62A2A"/>
    <w:rsid w:val="00C65DDB"/>
    <w:rsid w:val="00C66749"/>
    <w:rsid w:val="00C70CD4"/>
    <w:rsid w:val="00C722D1"/>
    <w:rsid w:val="00C75030"/>
    <w:rsid w:val="00C761F8"/>
    <w:rsid w:val="00C76C77"/>
    <w:rsid w:val="00C82FD8"/>
    <w:rsid w:val="00C90A8C"/>
    <w:rsid w:val="00C93151"/>
    <w:rsid w:val="00CC7A3F"/>
    <w:rsid w:val="00D00137"/>
    <w:rsid w:val="00D05F0C"/>
    <w:rsid w:val="00D060BB"/>
    <w:rsid w:val="00D111FE"/>
    <w:rsid w:val="00D1347F"/>
    <w:rsid w:val="00D23804"/>
    <w:rsid w:val="00D24CEE"/>
    <w:rsid w:val="00D35925"/>
    <w:rsid w:val="00D4079A"/>
    <w:rsid w:val="00D4346A"/>
    <w:rsid w:val="00D52078"/>
    <w:rsid w:val="00D61281"/>
    <w:rsid w:val="00D61395"/>
    <w:rsid w:val="00D76506"/>
    <w:rsid w:val="00D76FAA"/>
    <w:rsid w:val="00D86766"/>
    <w:rsid w:val="00D87CDE"/>
    <w:rsid w:val="00DA4764"/>
    <w:rsid w:val="00DD4A13"/>
    <w:rsid w:val="00DD74F9"/>
    <w:rsid w:val="00DE3344"/>
    <w:rsid w:val="00DE6F6B"/>
    <w:rsid w:val="00DF464D"/>
    <w:rsid w:val="00DF6BF6"/>
    <w:rsid w:val="00E04638"/>
    <w:rsid w:val="00E154AE"/>
    <w:rsid w:val="00E15C42"/>
    <w:rsid w:val="00E167BB"/>
    <w:rsid w:val="00E20FA1"/>
    <w:rsid w:val="00E21BF4"/>
    <w:rsid w:val="00E22CAC"/>
    <w:rsid w:val="00E275D6"/>
    <w:rsid w:val="00E37EDD"/>
    <w:rsid w:val="00E460A4"/>
    <w:rsid w:val="00E47138"/>
    <w:rsid w:val="00E47A28"/>
    <w:rsid w:val="00E572A8"/>
    <w:rsid w:val="00E60C11"/>
    <w:rsid w:val="00E61A85"/>
    <w:rsid w:val="00E777A3"/>
    <w:rsid w:val="00E9016B"/>
    <w:rsid w:val="00E9176A"/>
    <w:rsid w:val="00EA76DA"/>
    <w:rsid w:val="00EB0134"/>
    <w:rsid w:val="00EB530D"/>
    <w:rsid w:val="00EC39EF"/>
    <w:rsid w:val="00EC7D0B"/>
    <w:rsid w:val="00ED55C4"/>
    <w:rsid w:val="00F2787B"/>
    <w:rsid w:val="00F322D0"/>
    <w:rsid w:val="00F41424"/>
    <w:rsid w:val="00F85B36"/>
    <w:rsid w:val="00F85C1A"/>
    <w:rsid w:val="00F87410"/>
    <w:rsid w:val="00F90F79"/>
    <w:rsid w:val="00F967D6"/>
    <w:rsid w:val="00FA1D66"/>
    <w:rsid w:val="00FA7CF2"/>
    <w:rsid w:val="00FB0591"/>
    <w:rsid w:val="00FB4B19"/>
    <w:rsid w:val="00FC3274"/>
    <w:rsid w:val="00FD4E0F"/>
    <w:rsid w:val="00FD695E"/>
    <w:rsid w:val="00FD6FEE"/>
    <w:rsid w:val="00FE56F1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Cs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customStyle="1" w:styleId="weertr1">
    <w:name w:val="weertr1"/>
    <w:basedOn w:val="Normlnodsazen"/>
    <w:pPr>
      <w:ind w:left="1134"/>
      <w:jc w:val="both"/>
    </w:pPr>
    <w:rPr>
      <w:sz w:val="2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Normlnodsazen">
    <w:name w:val="Normal Indent"/>
    <w:basedOn w:val="Normln"/>
    <w:pPr>
      <w:ind w:left="708"/>
    </w:pPr>
  </w:style>
  <w:style w:type="character" w:styleId="Hypertextovodkaz">
    <w:name w:val="Hyperlink"/>
    <w:rsid w:val="00F90F79"/>
    <w:rPr>
      <w:color w:val="0000FF"/>
      <w:u w:val="single"/>
    </w:rPr>
  </w:style>
  <w:style w:type="paragraph" w:styleId="Textbubliny">
    <w:name w:val="Balloon Text"/>
    <w:basedOn w:val="Normln"/>
    <w:semiHidden/>
    <w:rsid w:val="00AD0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vltavice@seznam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arka\VYROC0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VYROC01.dot</Template>
  <TotalTime>29</TotalTime>
  <Pages>1</Pages>
  <Words>3018</Words>
  <Characters>17809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Horní Vltavice</vt:lpstr>
    </vt:vector>
  </TitlesOfParts>
  <Company/>
  <LinksUpToDate>false</LinksUpToDate>
  <CharactersWithSpaces>20786</CharactersWithSpaces>
  <SharedDoc>false</SharedDoc>
  <HLinks>
    <vt:vector size="6" baseType="variant">
      <vt:variant>
        <vt:i4>2228255</vt:i4>
      </vt:variant>
      <vt:variant>
        <vt:i4>0</vt:i4>
      </vt:variant>
      <vt:variant>
        <vt:i4>0</vt:i4>
      </vt:variant>
      <vt:variant>
        <vt:i4>5</vt:i4>
      </vt:variant>
      <vt:variant>
        <vt:lpwstr>mailto:skolavltavice@seznam.cz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Horní Vltavice</dc:title>
  <dc:creator>Jaroslava Vávrová</dc:creator>
  <cp:lastModifiedBy>Dana Brejchova</cp:lastModifiedBy>
  <cp:revision>6</cp:revision>
  <cp:lastPrinted>2018-10-24T18:00:00Z</cp:lastPrinted>
  <dcterms:created xsi:type="dcterms:W3CDTF">2018-10-09T11:51:00Z</dcterms:created>
  <dcterms:modified xsi:type="dcterms:W3CDTF">2018-10-24T18:00:00Z</dcterms:modified>
</cp:coreProperties>
</file>